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1260"/>
        <w:gridCol w:w="1080"/>
        <w:gridCol w:w="1890"/>
        <w:gridCol w:w="1170"/>
        <w:gridCol w:w="1080"/>
        <w:gridCol w:w="7"/>
        <w:gridCol w:w="1343"/>
      </w:tblGrid>
      <w:tr w:rsidR="009D6862" w:rsidRPr="00FE0B71" w:rsidTr="00DC5B5D">
        <w:trPr>
          <w:trHeight w:val="250"/>
        </w:trPr>
        <w:tc>
          <w:tcPr>
            <w:tcW w:w="1089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6862" w:rsidRPr="00FE0B71" w:rsidRDefault="009D6862" w:rsidP="00FF3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E0B71">
              <w:rPr>
                <w:rFonts w:ascii="Arial" w:hAnsi="Arial" w:cs="Arial"/>
                <w:b/>
                <w:bCs/>
                <w:sz w:val="12"/>
                <w:szCs w:val="12"/>
              </w:rPr>
              <w:t>AC</w:t>
            </w:r>
            <w:r w:rsidR="00FF3D3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3257-S </w:t>
            </w:r>
            <w:r w:rsidRPr="00FE0B71">
              <w:rPr>
                <w:rFonts w:ascii="Arial" w:hAnsi="Arial" w:cs="Arial"/>
                <w:b/>
                <w:bCs/>
                <w:sz w:val="12"/>
                <w:szCs w:val="12"/>
              </w:rPr>
              <w:t>(Effective 1</w:t>
            </w:r>
            <w:r w:rsidR="00FF3D3E">
              <w:rPr>
                <w:rFonts w:ascii="Arial" w:hAnsi="Arial" w:cs="Arial"/>
                <w:b/>
                <w:bCs/>
                <w:sz w:val="12"/>
                <w:szCs w:val="12"/>
              </w:rPr>
              <w:t>/12</w:t>
            </w:r>
            <w:r w:rsidRPr="00FE0B71">
              <w:rPr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</w:tc>
      </w:tr>
      <w:tr w:rsidR="000D1383" w:rsidRPr="00FE0B71" w:rsidTr="00C41377">
        <w:trPr>
          <w:trHeight w:val="810"/>
        </w:trPr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1383" w:rsidRPr="00FE0B71" w:rsidRDefault="000D1383" w:rsidP="009D6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B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 </w:t>
            </w:r>
          </w:p>
          <w:p w:rsidR="000D1383" w:rsidRPr="00FE0B71" w:rsidRDefault="000D1383" w:rsidP="009D6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B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</w:p>
          <w:p w:rsidR="000D1383" w:rsidRPr="00FE0B71" w:rsidRDefault="000D1383" w:rsidP="009D6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B71">
              <w:rPr>
                <w:rFonts w:ascii="Arial" w:hAnsi="Arial" w:cs="Arial"/>
                <w:b/>
                <w:bCs/>
                <w:sz w:val="20"/>
                <w:szCs w:val="20"/>
              </w:rPr>
              <w:t>New York</w:t>
            </w:r>
          </w:p>
        </w:tc>
        <w:tc>
          <w:tcPr>
            <w:tcW w:w="9630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1383" w:rsidRDefault="000D1383" w:rsidP="00C41377">
            <w:pPr>
              <w:autoSpaceDE w:val="0"/>
              <w:autoSpaceDN w:val="0"/>
              <w:adjustRightInd w:val="0"/>
              <w:ind w:right="1296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CLAIM FOR TRAVEL REIMBURSEMENT</w:t>
            </w:r>
          </w:p>
          <w:p w:rsidR="000D1383" w:rsidRDefault="000D1383" w:rsidP="00C41377">
            <w:pPr>
              <w:autoSpaceDE w:val="0"/>
              <w:autoSpaceDN w:val="0"/>
              <w:adjustRightInd w:val="0"/>
              <w:ind w:right="1296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BY A NON-EMPLOYEE</w:t>
            </w:r>
          </w:p>
          <w:p w:rsidR="000D1383" w:rsidRPr="000D1383" w:rsidRDefault="000D1383" w:rsidP="000D13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4C064A" w:rsidTr="00C44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1089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FF3D3E" w:rsidRDefault="004C064A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Agency traveled for</w:t>
            </w:r>
          </w:p>
          <w:p w:rsidR="00B421E8" w:rsidRDefault="00F3265C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4733"/>
                <w:placeholder>
                  <w:docPart w:val="843678693F14474C87BDB2A7F424734C"/>
                </w:placeholder>
                <w:showingPlcHdr/>
                <w:text/>
              </w:sdtPr>
              <w:sdtEndPr/>
              <w:sdtContent>
                <w:r w:rsidR="00B421E8" w:rsidRPr="00B421E8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</w:tr>
      <w:tr w:rsidR="00C441E8" w:rsidTr="00C441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441E8" w:rsidRDefault="00C441E8" w:rsidP="00C441E8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Vendor  ID</w:t>
            </w:r>
          </w:p>
          <w:p w:rsidR="00B421E8" w:rsidRDefault="00F3265C" w:rsidP="00C441E8">
            <w:pPr>
              <w:spacing w:line="220" w:lineRule="exac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4739"/>
                <w:placeholder>
                  <w:docPart w:val="DA30DE02CCE7489AB61ED3B3E9C30E99"/>
                </w:placeholder>
                <w:showingPlcHdr/>
                <w:text/>
              </w:sdtPr>
              <w:sdtEndPr/>
              <w:sdtContent>
                <w:r w:rsidR="00B421E8" w:rsidRPr="00B421E8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41E8" w:rsidRDefault="00C441E8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Vendor Name</w:t>
            </w:r>
          </w:p>
          <w:p w:rsidR="00B421E8" w:rsidRDefault="00F3265C" w:rsidP="00600E4D">
            <w:pPr>
              <w:spacing w:line="220" w:lineRule="exac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89"/>
                <w:placeholder>
                  <w:docPart w:val="8E8D5CA24B1F4FF9A3A874128DED2FBA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5F069A" w:rsidTr="00830E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0" w:type="dxa"/>
            </w:tcMar>
          </w:tcPr>
          <w:p w:rsidR="005F069A" w:rsidRDefault="005F069A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Last Name </w:t>
            </w:r>
          </w:p>
          <w:p w:rsidR="00B421E8" w:rsidRPr="005F069A" w:rsidRDefault="00F3265C" w:rsidP="00830E3B">
            <w:pPr>
              <w:spacing w:line="220" w:lineRule="exact"/>
              <w:rPr>
                <w:rFonts w:ascii="Arial" w:hAnsi="Arial" w:cs="Arial"/>
                <w:spacing w:val="-20"/>
                <w:w w:val="9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4746"/>
                <w:placeholder>
                  <w:docPart w:val="4D797401D14149909F838ED52AF35D55"/>
                </w:placeholder>
                <w:showingPlcHdr/>
                <w:text/>
              </w:sdtPr>
              <w:sdtEndPr/>
              <w:sdtContent>
                <w:r w:rsidR="00B421E8" w:rsidRPr="00B421E8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F069A" w:rsidRDefault="005F069A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First Name</w:t>
            </w:r>
          </w:p>
          <w:p w:rsidR="00B421E8" w:rsidRPr="005F069A" w:rsidRDefault="00F3265C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4783"/>
                <w:placeholder>
                  <w:docPart w:val="CB0956B65B30432EA64DD7C92F3D937A"/>
                </w:placeholder>
                <w:showingPlcHdr/>
                <w:text/>
              </w:sdtPr>
              <w:sdtEndPr/>
              <w:sdtContent>
                <w:r w:rsidR="00B421E8" w:rsidRPr="00B421E8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F069A" w:rsidRDefault="005F069A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</w:t>
            </w:r>
          </w:p>
          <w:p w:rsidR="00B421E8" w:rsidRPr="005F069A" w:rsidRDefault="00F3265C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4795"/>
                <w:placeholder>
                  <w:docPart w:val="3CCE56C9E44841F894C670C6EA8469EB"/>
                </w:placeholder>
                <w:showingPlcHdr/>
                <w:text/>
              </w:sdtPr>
              <w:sdtEndPr/>
              <w:sdtContent>
                <w:r w:rsidR="00B421E8" w:rsidRPr="00B421E8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</w:tcMar>
          </w:tcPr>
          <w:p w:rsidR="005F069A" w:rsidRDefault="005F069A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Suffix</w:t>
            </w:r>
          </w:p>
          <w:p w:rsidR="00B421E8" w:rsidRDefault="00F3265C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4814"/>
                <w:placeholder>
                  <w:docPart w:val="5DA5F904478B418CB9CBEB08F849C872"/>
                </w:placeholder>
                <w:showingPlcHdr/>
                <w:text/>
              </w:sdtPr>
              <w:sdtEndPr/>
              <w:sdtContent>
                <w:r w:rsidR="00B454D8" w:rsidRPr="00B454D8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</w:tr>
      <w:tr w:rsidR="00F730C4" w:rsidTr="00830E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1089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9D6862" w:rsidRDefault="00F730C4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Address</w:t>
            </w:r>
          </w:p>
          <w:p w:rsidR="00B454D8" w:rsidRPr="009D6862" w:rsidRDefault="00F3265C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4859"/>
                <w:placeholder>
                  <w:docPart w:val="780E07AB85C84825A82FF3E4E67BD5A6"/>
                </w:placeholder>
                <w:showingPlcHdr/>
                <w:text/>
              </w:sdtPr>
              <w:sdtEndPr/>
              <w:sdtContent>
                <w:r w:rsidR="00600E4D" w:rsidRPr="00600E4D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</w:tr>
      <w:tr w:rsidR="00BD11D2" w:rsidTr="00830E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729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BD11D2" w:rsidRDefault="00BD11D2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City</w:t>
            </w:r>
          </w:p>
          <w:p w:rsidR="00B454D8" w:rsidRDefault="00F3265C" w:rsidP="00830E3B">
            <w:pPr>
              <w:spacing w:line="220" w:lineRule="exac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4874"/>
                <w:placeholder>
                  <w:docPart w:val="FF25971B85504527A6C7F1BDDA2217AD"/>
                </w:placeholder>
                <w:showingPlcHdr/>
                <w:text/>
              </w:sdtPr>
              <w:sdtEndPr/>
              <w:sdtContent>
                <w:r w:rsidR="00600E4D" w:rsidRPr="00600E4D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BD11D2" w:rsidRDefault="00BD11D2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</w:t>
            </w:r>
          </w:p>
          <w:p w:rsidR="00B454D8" w:rsidRDefault="00F3265C" w:rsidP="00830E3B">
            <w:pPr>
              <w:spacing w:line="220" w:lineRule="exac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4940"/>
                <w:placeholder>
                  <w:docPart w:val="8B03B0208FCE4C8082E3F73561864661"/>
                </w:placeholder>
                <w:showingPlcHdr/>
                <w:text/>
              </w:sdtPr>
              <w:sdtEndPr/>
              <w:sdtContent>
                <w:r w:rsidR="00600E4D" w:rsidRPr="00600E4D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BD11D2" w:rsidRDefault="00BD11D2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Zip</w:t>
            </w:r>
          </w:p>
          <w:p w:rsidR="00B454D8" w:rsidRDefault="00F3265C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4957"/>
                <w:placeholder>
                  <w:docPart w:val="B4421C570F9D4303A56B81CB61D813E6"/>
                </w:placeholder>
                <w:showingPlcHdr/>
                <w:text/>
              </w:sdtPr>
              <w:sdtEndPr/>
              <w:sdtContent>
                <w:r w:rsidR="00600E4D" w:rsidRPr="00600E4D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</w:tr>
      <w:tr w:rsidR="004C064A" w:rsidTr="00830E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4C064A" w:rsidRDefault="00414F2C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Business Purpose</w:t>
            </w:r>
          </w:p>
          <w:p w:rsidR="00B454D8" w:rsidRDefault="00F3265C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4987"/>
                <w:placeholder>
                  <w:docPart w:val="7D9C7B7E13E644E08807567155FBEB4E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4C064A" w:rsidRDefault="004C064A" w:rsidP="00830E3B">
            <w:pPr>
              <w:tabs>
                <w:tab w:val="left" w:pos="1290"/>
              </w:tabs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Travel Destination</w:t>
            </w:r>
          </w:p>
          <w:p w:rsidR="00B454D8" w:rsidRDefault="00F3265C" w:rsidP="00830E3B">
            <w:pPr>
              <w:tabs>
                <w:tab w:val="left" w:pos="1290"/>
              </w:tabs>
              <w:spacing w:line="220" w:lineRule="exac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5021"/>
                <w:placeholder>
                  <w:docPart w:val="1394FC246327453ABBC17C0DF9FEC1F4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</w:tr>
      <w:tr w:rsidR="004C064A" w:rsidTr="00830E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4C064A" w:rsidRPr="004C064A" w:rsidRDefault="00F3265C" w:rsidP="001B5D1C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margin-left:128.5pt;margin-top:1.25pt;width:0;height:25.2pt;z-index:251674112;mso-position-horizontal-relative:text;mso-position-vertical-relative:text" o:connectortype="straight"/>
              </w:pict>
            </w:r>
            <w:r w:rsidR="004C064A" w:rsidRPr="004C064A">
              <w:rPr>
                <w:rFonts w:ascii="Arial" w:hAnsi="Arial" w:cs="Arial"/>
                <w:sz w:val="16"/>
              </w:rPr>
              <w:t xml:space="preserve">Travel Start Date </w:t>
            </w:r>
            <w:r w:rsidR="00486651">
              <w:rPr>
                <w:rFonts w:ascii="Arial" w:hAnsi="Arial" w:cs="Arial"/>
                <w:sz w:val="16"/>
              </w:rPr>
              <w:t xml:space="preserve">                                 </w:t>
            </w:r>
            <w:r w:rsidR="00486651" w:rsidRPr="004C064A">
              <w:rPr>
                <w:rFonts w:ascii="Arial" w:hAnsi="Arial" w:cs="Arial"/>
                <w:sz w:val="16"/>
              </w:rPr>
              <w:t xml:space="preserve">Travel Start </w:t>
            </w:r>
            <w:r w:rsidR="00486651">
              <w:rPr>
                <w:rFonts w:ascii="Arial" w:hAnsi="Arial" w:cs="Arial"/>
                <w:sz w:val="16"/>
              </w:rPr>
              <w:t>Time</w:t>
            </w:r>
            <w:r w:rsidR="00486651" w:rsidRPr="004C064A">
              <w:rPr>
                <w:rFonts w:ascii="Arial" w:hAnsi="Arial" w:cs="Arial"/>
                <w:sz w:val="16"/>
              </w:rPr>
              <w:t xml:space="preserve"> </w:t>
            </w:r>
            <w:r w:rsidR="00600E4D">
              <w:rPr>
                <w:rFonts w:ascii="Arial" w:hAnsi="Arial" w:cs="Arial"/>
                <w:sz w:val="16"/>
              </w:rPr>
              <w:br/>
            </w:r>
            <w:sdt>
              <w:sdtPr>
                <w:rPr>
                  <w:rFonts w:ascii="Arial" w:hAnsi="Arial" w:cs="Arial"/>
                  <w:sz w:val="16"/>
                </w:rPr>
                <w:id w:val="1275104"/>
                <w:placeholder>
                  <w:docPart w:val="A4D08E9C10DA4E26ACB8BDA25890649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</w:rPr>
                  <w:t>Click here to enter a date.</w:t>
                </w:r>
              </w:sdtContent>
            </w:sdt>
            <w:r w:rsidR="00600E4D">
              <w:rPr>
                <w:rFonts w:ascii="Arial" w:hAnsi="Arial" w:cs="Arial"/>
                <w:sz w:val="16"/>
              </w:rPr>
              <w:t xml:space="preserve"> </w:t>
            </w:r>
            <w:r w:rsidR="00BA1488">
              <w:rPr>
                <w:rFonts w:ascii="Arial" w:hAnsi="Arial" w:cs="Arial"/>
                <w:sz w:val="16"/>
              </w:rPr>
              <w:t xml:space="preserve"> </w:t>
            </w:r>
            <w:r w:rsidR="001B5D1C">
              <w:rPr>
                <w:rFonts w:ascii="Arial" w:hAnsi="Arial" w:cs="Arial"/>
                <w:sz w:val="16"/>
              </w:rPr>
              <w:t xml:space="preserve">           </w:t>
            </w:r>
            <w:r w:rsidR="00BA1488">
              <w:rPr>
                <w:rFonts w:ascii="Arial" w:hAnsi="Arial" w:cs="Arial"/>
                <w:sz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8745924"/>
                <w:placeholder>
                  <w:docPart w:val="07712052E6E04443ADBE333A9830A204"/>
                </w:placeholder>
                <w:showingPlcHdr/>
                <w:text/>
              </w:sdtPr>
              <w:sdtEndPr/>
              <w:sdtContent>
                <w:r w:rsidR="001B5D1C">
                  <w:rPr>
                    <w:rFonts w:ascii="Arial" w:hAnsi="Arial" w:cs="Arial"/>
                    <w:sz w:val="16"/>
                  </w:rPr>
                  <w:t>Enter time (include AM or PM)</w:t>
                </w:r>
              </w:sdtContent>
            </w:sdt>
            <w:r w:rsidR="00BA1488">
              <w:rPr>
                <w:rFonts w:ascii="Arial" w:hAnsi="Arial" w:cs="Arial"/>
                <w:sz w:val="16"/>
              </w:rPr>
              <w:t xml:space="preserve">           </w:t>
            </w:r>
            <w:r w:rsidR="00600E4D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B454D8" w:rsidRDefault="00F3265C" w:rsidP="00B454D8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pict>
                <v:shape id="_x0000_s1062" type="#_x0000_t32" style="position:absolute;margin-left:136.75pt;margin-top:1.25pt;width:0;height:25.2pt;flip:y;z-index:251675136;mso-position-horizontal-relative:text;mso-position-vertical-relative:text" o:connectortype="straight"/>
              </w:pict>
            </w:r>
            <w:r w:rsidR="004C064A" w:rsidRPr="004C064A">
              <w:rPr>
                <w:rFonts w:ascii="Arial" w:hAnsi="Arial" w:cs="Arial"/>
                <w:sz w:val="16"/>
              </w:rPr>
              <w:t>Travel End Date</w:t>
            </w:r>
            <w:r w:rsidR="00B454D8" w:rsidRPr="004C064A">
              <w:rPr>
                <w:rFonts w:ascii="Arial" w:hAnsi="Arial" w:cs="Arial"/>
                <w:sz w:val="16"/>
              </w:rPr>
              <w:t xml:space="preserve"> </w:t>
            </w:r>
            <w:r w:rsidR="00B454D8">
              <w:rPr>
                <w:rFonts w:ascii="Arial" w:hAnsi="Arial" w:cs="Arial"/>
                <w:sz w:val="16"/>
              </w:rPr>
              <w:t xml:space="preserve">                                      </w:t>
            </w:r>
            <w:r w:rsidR="00B454D8" w:rsidRPr="004C064A">
              <w:rPr>
                <w:rFonts w:ascii="Arial" w:hAnsi="Arial" w:cs="Arial"/>
                <w:sz w:val="16"/>
              </w:rPr>
              <w:t xml:space="preserve">Travel End </w:t>
            </w:r>
            <w:r w:rsidR="00B454D8">
              <w:rPr>
                <w:rFonts w:ascii="Arial" w:hAnsi="Arial" w:cs="Arial"/>
                <w:sz w:val="16"/>
              </w:rPr>
              <w:t>Tim</w:t>
            </w:r>
            <w:r w:rsidR="00465D2E">
              <w:rPr>
                <w:rFonts w:ascii="Arial" w:hAnsi="Arial" w:cs="Arial"/>
                <w:sz w:val="16"/>
              </w:rPr>
              <w:t>e</w:t>
            </w:r>
            <w:r w:rsidR="00465D2E">
              <w:rPr>
                <w:rFonts w:ascii="Arial" w:hAnsi="Arial" w:cs="Arial"/>
                <w:sz w:val="16"/>
              </w:rPr>
              <w:br/>
            </w:r>
            <w:sdt>
              <w:sdtPr>
                <w:rPr>
                  <w:rFonts w:ascii="Arial" w:hAnsi="Arial" w:cs="Arial"/>
                  <w:sz w:val="16"/>
                </w:rPr>
                <w:id w:val="1275116"/>
                <w:placeholder>
                  <w:docPart w:val="7838290704C04383A1F27282C0216B8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</w:rPr>
                  <w:t>Click here to enter a date.</w:t>
                </w:r>
              </w:sdtContent>
            </w:sdt>
            <w:r w:rsidR="00465D2E">
              <w:rPr>
                <w:rFonts w:ascii="Arial" w:hAnsi="Arial" w:cs="Arial"/>
                <w:sz w:val="16"/>
              </w:rPr>
              <w:t xml:space="preserve">  </w:t>
            </w:r>
            <w:r w:rsidR="001B5D1C">
              <w:rPr>
                <w:rFonts w:ascii="Arial" w:hAnsi="Arial" w:cs="Arial"/>
                <w:sz w:val="16"/>
              </w:rPr>
              <w:t xml:space="preserve">      </w:t>
            </w:r>
            <w:r w:rsidR="00465D2E">
              <w:rPr>
                <w:rFonts w:ascii="Arial" w:hAnsi="Arial" w:cs="Arial"/>
                <w:sz w:val="16"/>
              </w:rPr>
              <w:t xml:space="preserve"> </w:t>
            </w:r>
            <w:r w:rsidR="00BA1488">
              <w:rPr>
                <w:rFonts w:ascii="Arial" w:hAnsi="Arial" w:cs="Arial"/>
                <w:sz w:val="16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8745925"/>
                <w:placeholder>
                  <w:docPart w:val="D761FC37C2264614A44D383AE3846712"/>
                </w:placeholder>
                <w:showingPlcHdr/>
                <w:text/>
              </w:sdtPr>
              <w:sdtEndPr/>
              <w:sdtContent>
                <w:r w:rsidR="001B5D1C">
                  <w:rPr>
                    <w:rFonts w:ascii="Arial" w:hAnsi="Arial" w:cs="Arial"/>
                    <w:sz w:val="16"/>
                  </w:rPr>
                  <w:t>Enter time (include AM or PM)</w:t>
                </w:r>
              </w:sdtContent>
            </w:sdt>
            <w:r w:rsidR="00BA1488">
              <w:rPr>
                <w:rFonts w:ascii="Arial" w:hAnsi="Arial" w:cs="Arial"/>
                <w:sz w:val="16"/>
              </w:rPr>
              <w:t xml:space="preserve">    </w:t>
            </w:r>
            <w:r w:rsidR="00465D2E">
              <w:rPr>
                <w:rFonts w:ascii="Arial" w:hAnsi="Arial" w:cs="Arial"/>
                <w:sz w:val="16"/>
              </w:rPr>
              <w:t xml:space="preserve">   </w:t>
            </w:r>
          </w:p>
          <w:p w:rsidR="004C064A" w:rsidRPr="004C064A" w:rsidRDefault="00486651" w:rsidP="00B454D8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</w:t>
            </w:r>
            <w:r w:rsidR="00B454D8">
              <w:rPr>
                <w:rFonts w:ascii="Arial" w:hAnsi="Arial" w:cs="Arial"/>
                <w:sz w:val="16"/>
              </w:rPr>
              <w:t xml:space="preserve">                          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4C064A" w:rsidTr="00830E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1089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4C064A" w:rsidRDefault="004C064A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Travel Description</w:t>
            </w:r>
            <w:r w:rsidR="00465D2E" w:rsidRPr="00465D2E">
              <w:rPr>
                <w:rFonts w:ascii="Arial" w:hAnsi="Arial" w:cs="Arial"/>
                <w:sz w:val="16"/>
              </w:rPr>
              <w:t xml:space="preserve"> </w:t>
            </w:r>
          </w:p>
          <w:p w:rsidR="00465D2E" w:rsidRDefault="00F3265C" w:rsidP="00830E3B">
            <w:pPr>
              <w:spacing w:line="220" w:lineRule="exac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1275058"/>
                <w:placeholder>
                  <w:docPart w:val="1994A3B4C3C24D56A23E810EAC8F8648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</w:rPr>
                  <w:t>Click here to enter text.</w:t>
                </w:r>
              </w:sdtContent>
            </w:sdt>
          </w:p>
        </w:tc>
      </w:tr>
      <w:tr w:rsidR="00057F01" w:rsidTr="00DC5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9547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noWrap/>
            <w:vAlign w:val="center"/>
          </w:tcPr>
          <w:p w:rsidR="00057F01" w:rsidRPr="008A375F" w:rsidRDefault="00057F01" w:rsidP="004C064A">
            <w:pPr>
              <w:rPr>
                <w:rFonts w:ascii="Arial" w:hAnsi="Arial" w:cs="Arial"/>
                <w:sz w:val="16"/>
                <w:szCs w:val="16"/>
              </w:rPr>
            </w:pPr>
            <w:r w:rsidRPr="009D6862">
              <w:rPr>
                <w:rFonts w:ascii="Arial" w:hAnsi="Arial" w:cs="Arial"/>
                <w:b/>
                <w:bCs/>
                <w:color w:val="000080"/>
                <w:sz w:val="18"/>
              </w:rPr>
              <w:t xml:space="preserve">Indicate All Expenses </w:t>
            </w:r>
            <w:r w:rsidRPr="004C064A">
              <w:rPr>
                <w:rFonts w:ascii="Arial" w:hAnsi="Arial" w:cs="Arial"/>
                <w:b/>
                <w:bCs/>
                <w:color w:val="000080"/>
                <w:sz w:val="15"/>
                <w:szCs w:val="15"/>
              </w:rPr>
              <w:t xml:space="preserve">– </w:t>
            </w:r>
            <w:r w:rsidR="004C064A" w:rsidRPr="004C064A">
              <w:rPr>
                <w:rFonts w:ascii="Arial" w:hAnsi="Arial" w:cs="Arial"/>
                <w:sz w:val="15"/>
                <w:szCs w:val="15"/>
              </w:rPr>
              <w:t xml:space="preserve">If more space is required in any section, use the associated detail </w:t>
            </w:r>
            <w:r w:rsidR="00FF3D3E">
              <w:rPr>
                <w:rFonts w:ascii="Arial" w:hAnsi="Arial" w:cs="Arial"/>
                <w:sz w:val="15"/>
                <w:szCs w:val="15"/>
              </w:rPr>
              <w:t>form (number shown in parenthese</w:t>
            </w:r>
            <w:r w:rsidR="004C064A" w:rsidRPr="004C064A">
              <w:rPr>
                <w:rFonts w:ascii="Arial" w:hAnsi="Arial" w:cs="Arial"/>
                <w:sz w:val="15"/>
                <w:szCs w:val="15"/>
              </w:rPr>
              <w:t>s below)</w:t>
            </w:r>
          </w:p>
        </w:tc>
        <w:tc>
          <w:tcPr>
            <w:tcW w:w="134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057F01" w:rsidRDefault="00057F01" w:rsidP="00FF3D3E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</w:rPr>
              <w:t>Totals</w:t>
            </w:r>
          </w:p>
        </w:tc>
      </w:tr>
      <w:tr w:rsidR="00057F01" w:rsidTr="00726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top w:val="single" w:sz="8" w:space="0" w:color="auto"/>
              <w:left w:val="single" w:sz="18" w:space="0" w:color="auto"/>
            </w:tcBorders>
            <w:noWrap/>
            <w:tcMar>
              <w:top w:w="29" w:type="dxa"/>
              <w:left w:w="115" w:type="dxa"/>
              <w:right w:w="115" w:type="dxa"/>
            </w:tcMar>
          </w:tcPr>
          <w:p w:rsidR="00057F01" w:rsidRDefault="00FF3D3E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Lodging  </w:t>
            </w:r>
          </w:p>
          <w:p w:rsidR="00057F01" w:rsidRPr="008A375F" w:rsidRDefault="00F3265C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26"/>
                <w:placeholder>
                  <w:docPart w:val="F17A7358DF6546EA850F21F0B50028B2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343" w:type="dxa"/>
            <w:tcBorders>
              <w:top w:val="single" w:sz="8" w:space="0" w:color="auto"/>
              <w:right w:val="single" w:sz="18" w:space="0" w:color="auto"/>
            </w:tcBorders>
            <w:noWrap/>
            <w:vAlign w:val="center"/>
          </w:tcPr>
          <w:p w:rsidR="00057F01" w:rsidRDefault="00B649DF" w:rsidP="00465D2E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465D2E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057F01" w:rsidTr="00726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left w:val="single" w:sz="18" w:space="0" w:color="auto"/>
            </w:tcBorders>
            <w:noWrap/>
            <w:tcMar>
              <w:top w:w="29" w:type="dxa"/>
              <w:left w:w="115" w:type="dxa"/>
              <w:right w:w="115" w:type="dxa"/>
            </w:tcMar>
          </w:tcPr>
          <w:p w:rsidR="00057F01" w:rsidRDefault="00057F01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  <w:p w:rsidR="00465D2E" w:rsidRPr="008A375F" w:rsidRDefault="00F3265C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79"/>
                <w:placeholder>
                  <w:docPart w:val="B34983F3ACC44922AA21C445770054CD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343" w:type="dxa"/>
            <w:tcBorders>
              <w:right w:val="single" w:sz="18" w:space="0" w:color="auto"/>
            </w:tcBorders>
            <w:noWrap/>
            <w:vAlign w:val="center"/>
          </w:tcPr>
          <w:p w:rsidR="00057F01" w:rsidRDefault="00B649DF" w:rsidP="00FF3D3E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</w:tr>
      <w:tr w:rsidR="00057F01" w:rsidTr="00726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left w:val="single" w:sz="18" w:space="0" w:color="auto"/>
            </w:tcBorders>
            <w:noWrap/>
            <w:tcMar>
              <w:top w:w="29" w:type="dxa"/>
              <w:left w:w="115" w:type="dxa"/>
              <w:right w:w="115" w:type="dxa"/>
            </w:tcMar>
          </w:tcPr>
          <w:p w:rsidR="00057F01" w:rsidRPr="008A375F" w:rsidRDefault="00057F01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375F">
              <w:rPr>
                <w:rFonts w:ascii="Arial" w:hAnsi="Arial" w:cs="Arial"/>
                <w:sz w:val="16"/>
                <w:szCs w:val="16"/>
              </w:rPr>
              <w:t>Transportation</w:t>
            </w:r>
            <w:r w:rsidR="004C064A">
              <w:rPr>
                <w:rFonts w:ascii="Arial" w:hAnsi="Arial" w:cs="Arial"/>
                <w:sz w:val="16"/>
                <w:szCs w:val="16"/>
              </w:rPr>
              <w:t xml:space="preserve">  (AC</w:t>
            </w:r>
            <w:r w:rsidR="00FF3D3E">
              <w:rPr>
                <w:rFonts w:ascii="Arial" w:hAnsi="Arial" w:cs="Arial"/>
                <w:sz w:val="16"/>
                <w:szCs w:val="16"/>
              </w:rPr>
              <w:t>3259-S</w:t>
            </w:r>
            <w:r w:rsidR="004C064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57F01" w:rsidRPr="008A375F" w:rsidRDefault="00F3265C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80"/>
                <w:placeholder>
                  <w:docPart w:val="960CD5F03BA24F339E56F2D27F9F1F4E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343" w:type="dxa"/>
            <w:tcBorders>
              <w:right w:val="single" w:sz="18" w:space="0" w:color="auto"/>
            </w:tcBorders>
            <w:noWrap/>
            <w:vAlign w:val="center"/>
          </w:tcPr>
          <w:p w:rsidR="00057F01" w:rsidRDefault="00B649DF" w:rsidP="00FF3D3E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  <w:tr w:rsidR="00057F01" w:rsidTr="00726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left w:val="single" w:sz="18" w:space="0" w:color="auto"/>
            </w:tcBorders>
            <w:noWrap/>
            <w:tcMar>
              <w:top w:w="29" w:type="dxa"/>
              <w:left w:w="115" w:type="dxa"/>
              <w:right w:w="115" w:type="dxa"/>
            </w:tcMar>
          </w:tcPr>
          <w:p w:rsidR="00057F01" w:rsidRDefault="00057F01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  <w:p w:rsidR="00465D2E" w:rsidRPr="008A375F" w:rsidRDefault="00F3265C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81"/>
                <w:placeholder>
                  <w:docPart w:val="2B4BE9570B26407F8D237A5274C3137D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343" w:type="dxa"/>
            <w:tcBorders>
              <w:right w:val="single" w:sz="18" w:space="0" w:color="auto"/>
            </w:tcBorders>
            <w:noWrap/>
            <w:vAlign w:val="center"/>
          </w:tcPr>
          <w:p w:rsidR="00057F01" w:rsidRDefault="00B649DF" w:rsidP="00FF3D3E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057F01" w:rsidTr="00726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left w:val="single" w:sz="18" w:space="0" w:color="auto"/>
            </w:tcBorders>
            <w:noWrap/>
            <w:tcMar>
              <w:top w:w="29" w:type="dxa"/>
              <w:left w:w="115" w:type="dxa"/>
              <w:right w:w="115" w:type="dxa"/>
            </w:tcMar>
          </w:tcPr>
          <w:p w:rsidR="00057F01" w:rsidRDefault="00057F01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  <w:p w:rsidR="00465D2E" w:rsidRPr="008A375F" w:rsidRDefault="00F3265C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82"/>
                <w:placeholder>
                  <w:docPart w:val="17BC9C09C8AE4C62862A62735C104B5F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343" w:type="dxa"/>
            <w:tcBorders>
              <w:right w:val="single" w:sz="18" w:space="0" w:color="auto"/>
            </w:tcBorders>
            <w:noWrap/>
            <w:vAlign w:val="center"/>
          </w:tcPr>
          <w:p w:rsidR="00057F01" w:rsidRDefault="00B649DF" w:rsidP="00FF3D3E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057F01" w:rsidTr="00726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left w:val="single" w:sz="18" w:space="0" w:color="auto"/>
            </w:tcBorders>
            <w:noWrap/>
            <w:tcMar>
              <w:top w:w="29" w:type="dxa"/>
              <w:left w:w="115" w:type="dxa"/>
              <w:right w:w="115" w:type="dxa"/>
            </w:tcMar>
          </w:tcPr>
          <w:p w:rsidR="00057F01" w:rsidRDefault="004C064A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Meals  (AC</w:t>
            </w:r>
            <w:r w:rsidR="00FF3D3E">
              <w:rPr>
                <w:rFonts w:ascii="Arial" w:hAnsi="Arial" w:cs="Arial"/>
                <w:sz w:val="16"/>
                <w:szCs w:val="16"/>
              </w:rPr>
              <w:t>3258-S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57F01" w:rsidRPr="008A375F" w:rsidRDefault="00F3265C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83"/>
                <w:placeholder>
                  <w:docPart w:val="6FA1F89074CA44DA86E1BD5723E060EC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343" w:type="dxa"/>
            <w:tcBorders>
              <w:right w:val="single" w:sz="18" w:space="0" w:color="auto"/>
            </w:tcBorders>
            <w:noWrap/>
            <w:vAlign w:val="center"/>
          </w:tcPr>
          <w:p w:rsidR="00057F01" w:rsidRDefault="00B649DF" w:rsidP="00FF3D3E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057F01" w:rsidTr="00726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left w:val="single" w:sz="18" w:space="0" w:color="auto"/>
            </w:tcBorders>
            <w:noWrap/>
            <w:tcMar>
              <w:top w:w="29" w:type="dxa"/>
              <w:left w:w="115" w:type="dxa"/>
              <w:right w:w="115" w:type="dxa"/>
            </w:tcMar>
          </w:tcPr>
          <w:p w:rsidR="00057F01" w:rsidRDefault="00057F01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  <w:p w:rsidR="00465D2E" w:rsidRPr="008A375F" w:rsidRDefault="00F3265C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84"/>
                <w:placeholder>
                  <w:docPart w:val="0BBAE0F28C784A96B6CD5189898A551A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343" w:type="dxa"/>
            <w:tcBorders>
              <w:right w:val="single" w:sz="18" w:space="0" w:color="auto"/>
            </w:tcBorders>
            <w:noWrap/>
            <w:vAlign w:val="center"/>
          </w:tcPr>
          <w:p w:rsidR="00057F01" w:rsidRDefault="00B649DF" w:rsidP="00FF3D3E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057F01" w:rsidTr="00726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left w:val="single" w:sz="18" w:space="0" w:color="auto"/>
            </w:tcBorders>
            <w:noWrap/>
            <w:tcMar>
              <w:top w:w="29" w:type="dxa"/>
              <w:left w:w="115" w:type="dxa"/>
              <w:right w:w="115" w:type="dxa"/>
            </w:tcMar>
          </w:tcPr>
          <w:p w:rsidR="00057F01" w:rsidRDefault="00057F01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  <w:p w:rsidR="00465D2E" w:rsidRPr="008A375F" w:rsidRDefault="00F3265C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85"/>
                <w:placeholder>
                  <w:docPart w:val="CF59740D3C6B4799B161ACD941845B18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343" w:type="dxa"/>
            <w:tcBorders>
              <w:right w:val="single" w:sz="18" w:space="0" w:color="auto"/>
            </w:tcBorders>
            <w:noWrap/>
            <w:vAlign w:val="center"/>
          </w:tcPr>
          <w:p w:rsidR="00057F01" w:rsidRDefault="00B649DF" w:rsidP="00FF3D3E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057F01" w:rsidTr="00726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left w:val="single" w:sz="18" w:space="0" w:color="auto"/>
            </w:tcBorders>
            <w:noWrap/>
            <w:tcMar>
              <w:top w:w="29" w:type="dxa"/>
              <w:left w:w="115" w:type="dxa"/>
              <w:right w:w="115" w:type="dxa"/>
            </w:tcMar>
          </w:tcPr>
          <w:p w:rsidR="00057F01" w:rsidRDefault="001565F1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Mileage Claimed</w:t>
            </w:r>
            <w:r w:rsidR="004C064A">
              <w:rPr>
                <w:rFonts w:ascii="Arial" w:hAnsi="Arial" w:cs="Arial"/>
                <w:sz w:val="16"/>
                <w:szCs w:val="16"/>
              </w:rPr>
              <w:t xml:space="preserve">  (AC</w:t>
            </w:r>
            <w:r w:rsidR="00FF3D3E">
              <w:rPr>
                <w:rFonts w:ascii="Arial" w:hAnsi="Arial" w:cs="Arial"/>
                <w:sz w:val="16"/>
                <w:szCs w:val="16"/>
              </w:rPr>
              <w:t>160-S</w:t>
            </w:r>
            <w:r w:rsidR="004C064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57F01" w:rsidRPr="008A375F" w:rsidRDefault="00057F01" w:rsidP="00465D2E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90"/>
                <w:placeholder>
                  <w:docPart w:val="C18BFCF077084D8C8EFF282C08EE162D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  <w:r w:rsidR="00465D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</w:t>
            </w:r>
            <w:r w:rsidR="00B649D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465D2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B649D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649D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5D2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65D2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65D2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65D2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65D2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B649D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7"/>
            <w:r w:rsidR="004C064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miles</w:t>
            </w:r>
            <w:r w:rsidRPr="008A375F">
              <w:rPr>
                <w:rFonts w:ascii="Arial" w:hAnsi="Arial" w:cs="Arial"/>
                <w:sz w:val="16"/>
                <w:szCs w:val="16"/>
              </w:rPr>
              <w:t xml:space="preserve">  @ </w:t>
            </w:r>
            <w:r w:rsidR="00465D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49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="00465D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649DF">
              <w:rPr>
                <w:rFonts w:ascii="Arial" w:hAnsi="Arial" w:cs="Arial"/>
                <w:sz w:val="16"/>
                <w:szCs w:val="16"/>
              </w:rPr>
            </w:r>
            <w:r w:rsidR="00B649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5D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5D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5D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5D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5D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49D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8A375F">
              <w:rPr>
                <w:rFonts w:ascii="Arial" w:hAnsi="Arial" w:cs="Arial"/>
                <w:sz w:val="16"/>
                <w:szCs w:val="16"/>
              </w:rPr>
              <w:t xml:space="preserve"> ¢ per mile =</w:t>
            </w:r>
            <w:r w:rsidR="00465D2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B649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="00465D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649DF">
              <w:rPr>
                <w:rFonts w:ascii="Arial" w:hAnsi="Arial" w:cs="Arial"/>
                <w:sz w:val="16"/>
                <w:szCs w:val="16"/>
              </w:rPr>
            </w:r>
            <w:r w:rsidR="00B649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5D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5D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5D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5D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5D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49D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343" w:type="dxa"/>
            <w:tcBorders>
              <w:right w:val="single" w:sz="18" w:space="0" w:color="auto"/>
            </w:tcBorders>
            <w:noWrap/>
            <w:vAlign w:val="center"/>
          </w:tcPr>
          <w:p w:rsidR="00057F01" w:rsidRDefault="00B649DF" w:rsidP="00FF3D3E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57F01" w:rsidTr="00726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left w:val="single" w:sz="18" w:space="0" w:color="auto"/>
            </w:tcBorders>
            <w:noWrap/>
            <w:tcMar>
              <w:top w:w="29" w:type="dxa"/>
              <w:left w:w="115" w:type="dxa"/>
              <w:right w:w="115" w:type="dxa"/>
            </w:tcMar>
          </w:tcPr>
          <w:p w:rsidR="00057F01" w:rsidRDefault="004C064A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Incidental Expenses – List  (AC</w:t>
            </w:r>
            <w:r w:rsidR="00FF3D3E">
              <w:rPr>
                <w:rFonts w:ascii="Arial" w:hAnsi="Arial" w:cs="Arial"/>
                <w:sz w:val="16"/>
                <w:szCs w:val="16"/>
              </w:rPr>
              <w:t>3259-S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57F01" w:rsidRPr="008A375F" w:rsidRDefault="00F3265C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86"/>
                <w:placeholder>
                  <w:docPart w:val="45033056A64842D49CD71FCB701C17E5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343" w:type="dxa"/>
            <w:tcBorders>
              <w:right w:val="single" w:sz="18" w:space="0" w:color="auto"/>
            </w:tcBorders>
            <w:noWrap/>
            <w:vAlign w:val="center"/>
          </w:tcPr>
          <w:p w:rsidR="00057F01" w:rsidRDefault="00B649DF" w:rsidP="00FF3D3E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57F01" w:rsidTr="00726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29" w:type="dxa"/>
              <w:left w:w="115" w:type="dxa"/>
              <w:right w:w="115" w:type="dxa"/>
            </w:tcMar>
          </w:tcPr>
          <w:p w:rsidR="00057F01" w:rsidRDefault="00057F01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  <w:p w:rsidR="00465D2E" w:rsidRPr="008A375F" w:rsidRDefault="00F3265C" w:rsidP="00726A7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87"/>
                <w:placeholder>
                  <w:docPart w:val="59C41B27F6424441A5F88235D9D89EE6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343" w:type="dxa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057F01" w:rsidRDefault="00B649DF" w:rsidP="00FF3D3E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57F01" w:rsidTr="00726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29" w:type="dxa"/>
              <w:left w:w="115" w:type="dxa"/>
              <w:right w:w="115" w:type="dxa"/>
            </w:tcMar>
          </w:tcPr>
          <w:p w:rsidR="00057F01" w:rsidRDefault="00057F01" w:rsidP="00726A78">
            <w:pPr>
              <w:spacing w:line="200" w:lineRule="exac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  <w:p w:rsidR="00465D2E" w:rsidRPr="008A375F" w:rsidRDefault="00F3265C" w:rsidP="00726A78">
            <w:pPr>
              <w:spacing w:line="200" w:lineRule="exac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188"/>
                <w:placeholder>
                  <w:docPart w:val="E03C606D17464B6CA4DBE09DCD2D3CD6"/>
                </w:placeholder>
                <w:showingPlcHdr/>
                <w:text/>
              </w:sdtPr>
              <w:sdtEndPr/>
              <w:sdtContent>
                <w:r w:rsidR="00465D2E"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343" w:type="dxa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057F01" w:rsidRDefault="00B649DF" w:rsidP="00FF3D3E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57F01" w:rsidTr="00FF3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547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left w:w="115" w:type="dxa"/>
              <w:bottom w:w="14" w:type="dxa"/>
              <w:right w:w="115" w:type="dxa"/>
            </w:tcMar>
            <w:vAlign w:val="bottom"/>
          </w:tcPr>
          <w:p w:rsidR="00057F01" w:rsidRPr="001A7B02" w:rsidRDefault="003069BC" w:rsidP="003069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Total Amount</w:t>
            </w:r>
            <w:r w:rsidR="00057F01" w:rsidRPr="001A7B02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Claimed</w:t>
            </w:r>
            <w:r w:rsidR="00057F01" w:rsidRPr="001A7B02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left w:w="115" w:type="dxa"/>
              <w:bottom w:w="14" w:type="dxa"/>
              <w:right w:w="115" w:type="dxa"/>
            </w:tcMar>
            <w:vAlign w:val="center"/>
          </w:tcPr>
          <w:p w:rsidR="00057F01" w:rsidRDefault="00B649DF" w:rsidP="00FF3D3E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65D2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 w:rsidR="00465D2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57F01" w:rsidRPr="00FF3D3E" w:rsidTr="00FF3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65"/>
        </w:trPr>
        <w:tc>
          <w:tcPr>
            <w:tcW w:w="10890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F01" w:rsidRPr="00FF3D3E" w:rsidRDefault="00057F01" w:rsidP="00830E3B">
            <w:pPr>
              <w:pStyle w:val="Heading2"/>
              <w:spacing w:before="120" w:after="80"/>
              <w:rPr>
                <w:rFonts w:ascii="Arial" w:hAnsi="Arial" w:cs="Arial"/>
                <w:sz w:val="17"/>
                <w:szCs w:val="17"/>
              </w:rPr>
            </w:pPr>
            <w:r w:rsidRPr="00FF3D3E">
              <w:rPr>
                <w:rFonts w:ascii="Arial" w:hAnsi="Arial" w:cs="Arial"/>
                <w:sz w:val="17"/>
                <w:szCs w:val="17"/>
              </w:rPr>
              <w:t>Vendor’s Certification</w:t>
            </w:r>
          </w:p>
          <w:p w:rsidR="00057F01" w:rsidRPr="00FF3D3E" w:rsidRDefault="00057F01" w:rsidP="00680225">
            <w:pPr>
              <w:pStyle w:val="BodyText"/>
              <w:ind w:left="288" w:right="288"/>
              <w:rPr>
                <w:rFonts w:ascii="Arial" w:hAnsi="Arial" w:cs="Arial"/>
                <w:sz w:val="17"/>
                <w:szCs w:val="17"/>
              </w:rPr>
            </w:pPr>
            <w:r w:rsidRPr="00FF3D3E">
              <w:rPr>
                <w:rFonts w:ascii="Arial" w:hAnsi="Arial" w:cs="Arial"/>
                <w:sz w:val="17"/>
                <w:szCs w:val="17"/>
              </w:rPr>
              <w:t>I certify that the above bill is just, true and correct; that no part thereof has bee</w:t>
            </w:r>
            <w:r w:rsidR="003069BC" w:rsidRPr="00FF3D3E">
              <w:rPr>
                <w:rFonts w:ascii="Arial" w:hAnsi="Arial" w:cs="Arial"/>
                <w:sz w:val="17"/>
                <w:szCs w:val="17"/>
              </w:rPr>
              <w:t>n</w:t>
            </w:r>
            <w:r w:rsidRPr="00FF3D3E">
              <w:rPr>
                <w:rFonts w:ascii="Arial" w:hAnsi="Arial" w:cs="Arial"/>
                <w:sz w:val="17"/>
                <w:szCs w:val="17"/>
              </w:rPr>
              <w:t xml:space="preserve"> paid except as stated and that the balance is actually due and owing, and that taxes from which the State is exempt are excluded.</w:t>
            </w:r>
          </w:p>
          <w:p w:rsidR="00830E3B" w:rsidRDefault="00830E3B" w:rsidP="005A36DF">
            <w:pPr>
              <w:tabs>
                <w:tab w:val="left" w:pos="3132"/>
                <w:tab w:val="left" w:pos="5292"/>
              </w:tabs>
              <w:spacing w:line="160" w:lineRule="exact"/>
              <w:ind w:right="288"/>
              <w:rPr>
                <w:rFonts w:ascii="Arial" w:hAnsi="Arial" w:cs="Arial"/>
                <w:sz w:val="16"/>
                <w:szCs w:val="16"/>
              </w:rPr>
            </w:pPr>
          </w:p>
          <w:p w:rsidR="005A36DF" w:rsidRDefault="005A36DF" w:rsidP="005A36DF">
            <w:pPr>
              <w:tabs>
                <w:tab w:val="left" w:pos="3132"/>
                <w:tab w:val="left" w:pos="5292"/>
              </w:tabs>
              <w:spacing w:line="160" w:lineRule="exact"/>
              <w:ind w:right="288"/>
              <w:rPr>
                <w:rFonts w:ascii="Arial" w:hAnsi="Arial" w:cs="Arial"/>
                <w:sz w:val="16"/>
                <w:szCs w:val="16"/>
              </w:rPr>
            </w:pPr>
          </w:p>
          <w:p w:rsidR="005A36DF" w:rsidRPr="00FF3D3E" w:rsidRDefault="005A36DF" w:rsidP="005A36DF">
            <w:pPr>
              <w:tabs>
                <w:tab w:val="left" w:pos="3132"/>
                <w:tab w:val="left" w:pos="5292"/>
              </w:tabs>
              <w:spacing w:line="160" w:lineRule="exact"/>
              <w:ind w:right="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275236"/>
                <w:placeholder>
                  <w:docPart w:val="814F9C155AEE4C1188F8DF9046E6E39B"/>
                </w:placeholder>
                <w:showingPlcHdr/>
                <w:text/>
              </w:sdtPr>
              <w:sdtEndPr/>
              <w:sdtContent>
                <w:r w:rsidRPr="00465D2E">
                  <w:rPr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</w:t>
            </w:r>
            <w:sdt>
              <w:sdtPr>
                <w:rPr>
                  <w:rFonts w:ascii="Arial" w:hAnsi="Arial" w:cs="Arial"/>
                  <w:sz w:val="16"/>
                </w:rPr>
                <w:id w:val="1275239"/>
                <w:placeholder>
                  <w:docPart w:val="C652CCE93804456A80C293CC20C00DF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65D2E">
                  <w:rPr>
                    <w:rFonts w:ascii="Arial" w:hAnsi="Arial" w:cs="Arial"/>
                    <w:sz w:val="16"/>
                  </w:rPr>
                  <w:t>Click here to enter a date.</w:t>
                </w:r>
              </w:sdtContent>
            </w:sdt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</w:t>
            </w:r>
          </w:p>
          <w:p w:rsidR="00057F01" w:rsidRPr="00FF3D3E" w:rsidRDefault="00F3265C" w:rsidP="00680225">
            <w:pPr>
              <w:ind w:left="288" w:right="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58" style="position:absolute;left:0;text-align:left;z-index:251673088;mso-position-horizontal-relative:margin" from="14.4pt,8.2pt" to="518.4pt,8.2pt">
                  <w10:wrap anchorx="margin"/>
                  <w10:anchorlock/>
                </v:line>
              </w:pict>
            </w:r>
          </w:p>
          <w:p w:rsidR="003E3348" w:rsidRPr="00FF3D3E" w:rsidRDefault="00FF3D3E" w:rsidP="00FF3D3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057F01" w:rsidRPr="00FF3D3E">
              <w:rPr>
                <w:rFonts w:ascii="Arial" w:hAnsi="Arial" w:cs="Arial"/>
                <w:sz w:val="16"/>
                <w:szCs w:val="16"/>
              </w:rPr>
              <w:t>Signature                                                                               Title                                                                                          Date</w:t>
            </w:r>
          </w:p>
        </w:tc>
      </w:tr>
      <w:tr w:rsidR="00057F01" w:rsidRPr="00FF3D3E" w:rsidTr="0030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27"/>
        </w:trPr>
        <w:tc>
          <w:tcPr>
            <w:tcW w:w="10890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F01" w:rsidRPr="00FF3D3E" w:rsidRDefault="00057F01" w:rsidP="00FF3D3E">
            <w:pPr>
              <w:rPr>
                <w:sz w:val="16"/>
                <w:szCs w:val="16"/>
              </w:rPr>
            </w:pPr>
          </w:p>
        </w:tc>
      </w:tr>
    </w:tbl>
    <w:p w:rsidR="00BE54EB" w:rsidRPr="00FF3D3E" w:rsidRDefault="00BE54EB" w:rsidP="00830E3B">
      <w:pPr>
        <w:rPr>
          <w:sz w:val="16"/>
          <w:szCs w:val="16"/>
        </w:rPr>
      </w:pPr>
    </w:p>
    <w:sectPr w:rsidR="00BE54EB" w:rsidRPr="00FF3D3E" w:rsidSect="00611392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08B5"/>
    <w:multiLevelType w:val="hybridMultilevel"/>
    <w:tmpl w:val="92BE0BA8"/>
    <w:lvl w:ilvl="0" w:tplc="AF304E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F39D9"/>
    <w:multiLevelType w:val="hybridMultilevel"/>
    <w:tmpl w:val="FD846A4E"/>
    <w:lvl w:ilvl="0" w:tplc="C798C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UakKHd7L9wMxy4RFywdEsDlM40=" w:salt="tzp1kki6HuJS/4uK6+E8Cw==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1B5D1C"/>
    <w:rsid w:val="00000208"/>
    <w:rsid w:val="000068B5"/>
    <w:rsid w:val="00041E6F"/>
    <w:rsid w:val="00055348"/>
    <w:rsid w:val="00057F01"/>
    <w:rsid w:val="0008718F"/>
    <w:rsid w:val="000A312B"/>
    <w:rsid w:val="000D1383"/>
    <w:rsid w:val="000E6AF3"/>
    <w:rsid w:val="001565F1"/>
    <w:rsid w:val="001A7B02"/>
    <w:rsid w:val="001B5D1C"/>
    <w:rsid w:val="001C4D8E"/>
    <w:rsid w:val="001E6B58"/>
    <w:rsid w:val="002205ED"/>
    <w:rsid w:val="002D5F27"/>
    <w:rsid w:val="003069BC"/>
    <w:rsid w:val="00312074"/>
    <w:rsid w:val="00332A2B"/>
    <w:rsid w:val="003B3DDE"/>
    <w:rsid w:val="003E3348"/>
    <w:rsid w:val="003F7977"/>
    <w:rsid w:val="00414F2C"/>
    <w:rsid w:val="00465D2E"/>
    <w:rsid w:val="00486651"/>
    <w:rsid w:val="004C064A"/>
    <w:rsid w:val="004E538D"/>
    <w:rsid w:val="004F0064"/>
    <w:rsid w:val="005063F6"/>
    <w:rsid w:val="00506492"/>
    <w:rsid w:val="005532EF"/>
    <w:rsid w:val="0057256E"/>
    <w:rsid w:val="005A0137"/>
    <w:rsid w:val="005A36DF"/>
    <w:rsid w:val="005C1A39"/>
    <w:rsid w:val="005C7DC6"/>
    <w:rsid w:val="005F069A"/>
    <w:rsid w:val="005F6F0A"/>
    <w:rsid w:val="00600E4D"/>
    <w:rsid w:val="00607031"/>
    <w:rsid w:val="00611392"/>
    <w:rsid w:val="006517A3"/>
    <w:rsid w:val="00655BF5"/>
    <w:rsid w:val="00670E05"/>
    <w:rsid w:val="0067257E"/>
    <w:rsid w:val="00680225"/>
    <w:rsid w:val="00726A78"/>
    <w:rsid w:val="00741EB2"/>
    <w:rsid w:val="007A427D"/>
    <w:rsid w:val="007F6B37"/>
    <w:rsid w:val="00802B9C"/>
    <w:rsid w:val="0081079A"/>
    <w:rsid w:val="008307DA"/>
    <w:rsid w:val="00830E3B"/>
    <w:rsid w:val="008A375F"/>
    <w:rsid w:val="008E7DC3"/>
    <w:rsid w:val="0090590B"/>
    <w:rsid w:val="009B56E3"/>
    <w:rsid w:val="009C4904"/>
    <w:rsid w:val="009D172E"/>
    <w:rsid w:val="009D6862"/>
    <w:rsid w:val="00A5231E"/>
    <w:rsid w:val="00A72B30"/>
    <w:rsid w:val="00A827FC"/>
    <w:rsid w:val="00A84D63"/>
    <w:rsid w:val="00AA645A"/>
    <w:rsid w:val="00AC69F3"/>
    <w:rsid w:val="00AD57FC"/>
    <w:rsid w:val="00AE7FB9"/>
    <w:rsid w:val="00AF0FA3"/>
    <w:rsid w:val="00B421E8"/>
    <w:rsid w:val="00B454D8"/>
    <w:rsid w:val="00B45A46"/>
    <w:rsid w:val="00B649DF"/>
    <w:rsid w:val="00B87C06"/>
    <w:rsid w:val="00BA1488"/>
    <w:rsid w:val="00BD11D2"/>
    <w:rsid w:val="00BD5441"/>
    <w:rsid w:val="00BE54EB"/>
    <w:rsid w:val="00C41377"/>
    <w:rsid w:val="00C43163"/>
    <w:rsid w:val="00C441E8"/>
    <w:rsid w:val="00C469DD"/>
    <w:rsid w:val="00CC5188"/>
    <w:rsid w:val="00CD448F"/>
    <w:rsid w:val="00CD5AF8"/>
    <w:rsid w:val="00CE6320"/>
    <w:rsid w:val="00D80324"/>
    <w:rsid w:val="00D81A0A"/>
    <w:rsid w:val="00D90CAE"/>
    <w:rsid w:val="00D93CE3"/>
    <w:rsid w:val="00DC5B5D"/>
    <w:rsid w:val="00E44F38"/>
    <w:rsid w:val="00E50435"/>
    <w:rsid w:val="00E51E90"/>
    <w:rsid w:val="00E968D7"/>
    <w:rsid w:val="00EB2BA6"/>
    <w:rsid w:val="00EE243C"/>
    <w:rsid w:val="00F00B92"/>
    <w:rsid w:val="00F253C2"/>
    <w:rsid w:val="00F730C4"/>
    <w:rsid w:val="00FB0CA9"/>
    <w:rsid w:val="00FE0004"/>
    <w:rsid w:val="00FE6D60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  <o:rules v:ext="edit">
        <o:r id="V:Rule1" type="connector" idref="#_x0000_s1059"/>
        <o:r id="V:Rule2" type="connector" idref="#_x0000_s10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392"/>
    <w:rPr>
      <w:sz w:val="24"/>
      <w:szCs w:val="24"/>
    </w:rPr>
  </w:style>
  <w:style w:type="paragraph" w:styleId="Heading1">
    <w:name w:val="heading 1"/>
    <w:basedOn w:val="Normal"/>
    <w:next w:val="Normal"/>
    <w:qFormat/>
    <w:rsid w:val="00611392"/>
    <w:pPr>
      <w:keepNext/>
      <w:jc w:val="right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611392"/>
    <w:pPr>
      <w:keepNext/>
      <w:jc w:val="center"/>
      <w:outlineLvl w:val="1"/>
    </w:pPr>
    <w:rPr>
      <w:b/>
      <w:bCs/>
      <w:sz w:val="14"/>
    </w:rPr>
  </w:style>
  <w:style w:type="paragraph" w:styleId="Heading3">
    <w:name w:val="heading 3"/>
    <w:basedOn w:val="Normal"/>
    <w:next w:val="Normal"/>
    <w:qFormat/>
    <w:rsid w:val="00611392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611392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rsid w:val="00611392"/>
    <w:pPr>
      <w:keepNext/>
      <w:outlineLvl w:val="4"/>
    </w:pPr>
    <w:rPr>
      <w:rFonts w:ascii="Arial" w:hAnsi="Arial" w:cs="Arial"/>
      <w:b/>
      <w:bCs/>
      <w:color w:val="000080"/>
      <w:sz w:val="18"/>
      <w:effect w:val="antsR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1392"/>
    <w:rPr>
      <w:sz w:val="14"/>
    </w:rPr>
  </w:style>
  <w:style w:type="character" w:styleId="CommentReference">
    <w:name w:val="annotation reference"/>
    <w:basedOn w:val="DefaultParagraphFont"/>
    <w:semiHidden/>
    <w:rsid w:val="00611392"/>
    <w:rPr>
      <w:sz w:val="16"/>
      <w:szCs w:val="16"/>
    </w:rPr>
  </w:style>
  <w:style w:type="paragraph" w:styleId="CommentText">
    <w:name w:val="annotation text"/>
    <w:basedOn w:val="Normal"/>
    <w:semiHidden/>
    <w:rsid w:val="00611392"/>
    <w:rPr>
      <w:sz w:val="20"/>
      <w:szCs w:val="20"/>
    </w:rPr>
  </w:style>
  <w:style w:type="paragraph" w:styleId="Caption">
    <w:name w:val="caption"/>
    <w:basedOn w:val="Normal"/>
    <w:next w:val="Normal"/>
    <w:qFormat/>
    <w:rsid w:val="00611392"/>
    <w:rPr>
      <w:rFonts w:ascii="Arial" w:hAnsi="Arial" w:cs="Arial"/>
      <w:b/>
      <w:sz w:val="16"/>
      <w:effect w:val="blinkBackground"/>
    </w:rPr>
  </w:style>
  <w:style w:type="paragraph" w:styleId="BalloonText">
    <w:name w:val="Balloon Text"/>
    <w:basedOn w:val="Normal"/>
    <w:semiHidden/>
    <w:rsid w:val="004E538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00B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421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aton\Desktop\ac3257s_100312%20final%20te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3678693F14474C87BDB2A7F424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84A2-EEA7-46E0-A956-098D1294D7F4}"/>
      </w:docPartPr>
      <w:docPartBody>
        <w:p w:rsidR="00EE5070" w:rsidRDefault="00795C40" w:rsidP="00795C40">
          <w:pPr>
            <w:pStyle w:val="843678693F14474C87BDB2A7F424734C6"/>
          </w:pPr>
          <w:r w:rsidRPr="00B421E8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DA30DE02CCE7489AB61ED3B3E9C30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AD00-BC0F-4AB0-B49E-960AC6B05515}"/>
      </w:docPartPr>
      <w:docPartBody>
        <w:p w:rsidR="00EE5070" w:rsidRDefault="00795C40" w:rsidP="00795C40">
          <w:pPr>
            <w:pStyle w:val="DA30DE02CCE7489AB61ED3B3E9C30E996"/>
          </w:pPr>
          <w:r w:rsidRPr="00B421E8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8E8D5CA24B1F4FF9A3A874128DED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37B7-98AE-40BC-8C26-4068165F0316}"/>
      </w:docPartPr>
      <w:docPartBody>
        <w:p w:rsidR="00EE5070" w:rsidRDefault="00795C40" w:rsidP="00795C40">
          <w:pPr>
            <w:pStyle w:val="8E8D5CA24B1F4FF9A3A874128DED2FBA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4D797401D14149909F838ED52AF3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E6AE-8D1C-4EB2-94B9-0708DD3A4A09}"/>
      </w:docPartPr>
      <w:docPartBody>
        <w:p w:rsidR="00EE5070" w:rsidRDefault="00795C40" w:rsidP="00795C40">
          <w:pPr>
            <w:pStyle w:val="4D797401D14149909F838ED52AF35D556"/>
          </w:pPr>
          <w:r w:rsidRPr="00B421E8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CB0956B65B30432EA64DD7C92F3D9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1150-EAD8-4C28-89BF-C1D16CD2371A}"/>
      </w:docPartPr>
      <w:docPartBody>
        <w:p w:rsidR="00EE5070" w:rsidRDefault="00795C40" w:rsidP="00795C40">
          <w:pPr>
            <w:pStyle w:val="CB0956B65B30432EA64DD7C92F3D937A6"/>
          </w:pPr>
          <w:r w:rsidRPr="00B421E8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3CCE56C9E44841F894C670C6EA84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BC0A-1AAA-4485-9FA9-8B005D8A926B}"/>
      </w:docPartPr>
      <w:docPartBody>
        <w:p w:rsidR="00EE5070" w:rsidRDefault="00795C40" w:rsidP="00795C40">
          <w:pPr>
            <w:pStyle w:val="3CCE56C9E44841F894C670C6EA8469EB6"/>
          </w:pPr>
          <w:r w:rsidRPr="00B421E8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5DA5F904478B418CB9CBEB08F849C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0820-4D45-4AF3-9B49-493ECB5C7230}"/>
      </w:docPartPr>
      <w:docPartBody>
        <w:p w:rsidR="00EE5070" w:rsidRDefault="00795C40" w:rsidP="00795C40">
          <w:pPr>
            <w:pStyle w:val="5DA5F904478B418CB9CBEB08F849C8726"/>
          </w:pPr>
          <w:r w:rsidRPr="00B454D8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780E07AB85C84825A82FF3E4E67B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9D719-43DA-45CA-8834-9626DC524A82}"/>
      </w:docPartPr>
      <w:docPartBody>
        <w:p w:rsidR="00EE5070" w:rsidRDefault="00795C40" w:rsidP="00795C40">
          <w:pPr>
            <w:pStyle w:val="780E07AB85C84825A82FF3E4E67BD5A66"/>
          </w:pPr>
          <w:r w:rsidRPr="00600E4D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FF25971B85504527A6C7F1BDDA22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EB85-E4D7-4271-9753-323685915D42}"/>
      </w:docPartPr>
      <w:docPartBody>
        <w:p w:rsidR="00EE5070" w:rsidRDefault="00795C40" w:rsidP="00795C40">
          <w:pPr>
            <w:pStyle w:val="FF25971B85504527A6C7F1BDDA2217AD6"/>
          </w:pPr>
          <w:r w:rsidRPr="00600E4D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8B03B0208FCE4C8082E3F73561864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2FF52-B469-42E2-B69E-6DB4DDC84207}"/>
      </w:docPartPr>
      <w:docPartBody>
        <w:p w:rsidR="00EE5070" w:rsidRDefault="00795C40" w:rsidP="00795C40">
          <w:pPr>
            <w:pStyle w:val="8B03B0208FCE4C8082E3F735618646616"/>
          </w:pPr>
          <w:r w:rsidRPr="00600E4D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B4421C570F9D4303A56B81CB61D8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BA84-AAA2-43EB-8EEE-17B85772CC87}"/>
      </w:docPartPr>
      <w:docPartBody>
        <w:p w:rsidR="00EE5070" w:rsidRDefault="00795C40" w:rsidP="00795C40">
          <w:pPr>
            <w:pStyle w:val="B4421C570F9D4303A56B81CB61D813E66"/>
          </w:pPr>
          <w:r w:rsidRPr="00600E4D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7D9C7B7E13E644E08807567155FBE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C054-DD3A-4889-A8B2-9C9B8F5BA837}"/>
      </w:docPartPr>
      <w:docPartBody>
        <w:p w:rsidR="00EE5070" w:rsidRDefault="00795C40" w:rsidP="00795C40">
          <w:pPr>
            <w:pStyle w:val="7D9C7B7E13E644E08807567155FBEB4E6"/>
          </w:pPr>
          <w:r w:rsidRPr="00465D2E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1394FC246327453ABBC17C0DF9FE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CD6DC-449A-41BA-B6ED-742307442A92}"/>
      </w:docPartPr>
      <w:docPartBody>
        <w:p w:rsidR="00EE5070" w:rsidRDefault="00795C40" w:rsidP="00795C40">
          <w:pPr>
            <w:pStyle w:val="1394FC246327453ABBC17C0DF9FEC1F46"/>
          </w:pPr>
          <w:r w:rsidRPr="00465D2E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A4D08E9C10DA4E26ACB8BDA258906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6658-E7BB-4FEA-816E-98DEB77737C1}"/>
      </w:docPartPr>
      <w:docPartBody>
        <w:p w:rsidR="00EE5070" w:rsidRDefault="00795C40" w:rsidP="00795C40">
          <w:pPr>
            <w:pStyle w:val="A4D08E9C10DA4E26ACB8BDA25890649D6"/>
          </w:pPr>
          <w:r w:rsidRPr="00465D2E">
            <w:rPr>
              <w:rFonts w:ascii="Arial" w:hAnsi="Arial" w:cs="Arial"/>
              <w:sz w:val="16"/>
            </w:rPr>
            <w:t>Click here to enter a date.</w:t>
          </w:r>
        </w:p>
      </w:docPartBody>
    </w:docPart>
    <w:docPart>
      <w:docPartPr>
        <w:name w:val="7838290704C04383A1F27282C021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B6F6-C690-4D61-A2A3-20E7C9D0EC5B}"/>
      </w:docPartPr>
      <w:docPartBody>
        <w:p w:rsidR="00EE5070" w:rsidRDefault="00795C40" w:rsidP="00795C40">
          <w:pPr>
            <w:pStyle w:val="7838290704C04383A1F27282C0216B8F6"/>
          </w:pPr>
          <w:r w:rsidRPr="00465D2E">
            <w:rPr>
              <w:rFonts w:ascii="Arial" w:hAnsi="Arial" w:cs="Arial"/>
              <w:sz w:val="16"/>
            </w:rPr>
            <w:t>Click here to enter a date.</w:t>
          </w:r>
        </w:p>
      </w:docPartBody>
    </w:docPart>
    <w:docPart>
      <w:docPartPr>
        <w:name w:val="1994A3B4C3C24D56A23E810EAC8F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CD652-6FA9-4551-9C26-1031A2774954}"/>
      </w:docPartPr>
      <w:docPartBody>
        <w:p w:rsidR="00EE5070" w:rsidRDefault="00795C40" w:rsidP="00795C40">
          <w:pPr>
            <w:pStyle w:val="1994A3B4C3C24D56A23E810EAC8F86486"/>
          </w:pPr>
          <w:r w:rsidRPr="00465D2E">
            <w:rPr>
              <w:rFonts w:ascii="Arial" w:hAnsi="Arial" w:cs="Arial"/>
              <w:sz w:val="16"/>
            </w:rPr>
            <w:t>Click here to enter text.</w:t>
          </w:r>
        </w:p>
      </w:docPartBody>
    </w:docPart>
    <w:docPart>
      <w:docPartPr>
        <w:name w:val="F17A7358DF6546EA850F21F0B500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7545D-CF4D-45FD-81F9-9E5C1CADA6B9}"/>
      </w:docPartPr>
      <w:docPartBody>
        <w:p w:rsidR="00EE5070" w:rsidRDefault="00795C40" w:rsidP="00795C40">
          <w:pPr>
            <w:pStyle w:val="F17A7358DF6546EA850F21F0B50028B2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B34983F3ACC44922AA21C44577005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D301-3292-40D7-BC0D-707A3536E986}"/>
      </w:docPartPr>
      <w:docPartBody>
        <w:p w:rsidR="00EE5070" w:rsidRDefault="00795C40" w:rsidP="00795C40">
          <w:pPr>
            <w:pStyle w:val="B34983F3ACC44922AA21C445770054CD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960CD5F03BA24F339E56F2D27F9F1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CF95-9EDF-4F38-820B-9DFD08AB3883}"/>
      </w:docPartPr>
      <w:docPartBody>
        <w:p w:rsidR="00EE5070" w:rsidRDefault="00795C40" w:rsidP="00795C40">
          <w:pPr>
            <w:pStyle w:val="960CD5F03BA24F339E56F2D27F9F1F4E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2B4BE9570B26407F8D237A5274C3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BEF6-5796-4D65-8CF0-6AF880CA65F4}"/>
      </w:docPartPr>
      <w:docPartBody>
        <w:p w:rsidR="00EE5070" w:rsidRDefault="00795C40" w:rsidP="00795C40">
          <w:pPr>
            <w:pStyle w:val="2B4BE9570B26407F8D237A5274C3137D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17BC9C09C8AE4C62862A62735C104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5671-DF90-47CA-A146-888ABEA141CF}"/>
      </w:docPartPr>
      <w:docPartBody>
        <w:p w:rsidR="00EE5070" w:rsidRDefault="00795C40" w:rsidP="00795C40">
          <w:pPr>
            <w:pStyle w:val="17BC9C09C8AE4C62862A62735C104B5F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6FA1F89074CA44DA86E1BD5723E0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15F19-9E28-41B7-A861-DCCE2092F5C1}"/>
      </w:docPartPr>
      <w:docPartBody>
        <w:p w:rsidR="00EE5070" w:rsidRDefault="00795C40" w:rsidP="00795C40">
          <w:pPr>
            <w:pStyle w:val="6FA1F89074CA44DA86E1BD5723E060EC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0BBAE0F28C784A96B6CD5189898A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62EA4-B9CA-40CE-8548-AF857BE50A03}"/>
      </w:docPartPr>
      <w:docPartBody>
        <w:p w:rsidR="00EE5070" w:rsidRDefault="00795C40" w:rsidP="00795C40">
          <w:pPr>
            <w:pStyle w:val="0BBAE0F28C784A96B6CD5189898A551A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CF59740D3C6B4799B161ACD94184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BF108-9D3A-4082-BF50-7E72B36B6FD5}"/>
      </w:docPartPr>
      <w:docPartBody>
        <w:p w:rsidR="00EE5070" w:rsidRDefault="00795C40" w:rsidP="00795C40">
          <w:pPr>
            <w:pStyle w:val="CF59740D3C6B4799B161ACD941845B18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C18BFCF077084D8C8EFF282C08EE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155C-1A08-4627-B916-250F10A5A40E}"/>
      </w:docPartPr>
      <w:docPartBody>
        <w:p w:rsidR="00EE5070" w:rsidRDefault="00795C40" w:rsidP="00795C40">
          <w:pPr>
            <w:pStyle w:val="C18BFCF077084D8C8EFF282C08EE162D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45033056A64842D49CD71FCB701C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DDD1-F890-4D14-BADD-2DD87EF76131}"/>
      </w:docPartPr>
      <w:docPartBody>
        <w:p w:rsidR="00EE5070" w:rsidRDefault="00795C40" w:rsidP="00795C40">
          <w:pPr>
            <w:pStyle w:val="45033056A64842D49CD71FCB701C17E5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59C41B27F6424441A5F88235D9D89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84F25-657B-496B-B421-7B6F23B321ED}"/>
      </w:docPartPr>
      <w:docPartBody>
        <w:p w:rsidR="00EE5070" w:rsidRDefault="00795C40" w:rsidP="00795C40">
          <w:pPr>
            <w:pStyle w:val="59C41B27F6424441A5F88235D9D89EE6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E03C606D17464B6CA4DBE09DCD2D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04AE-2EAB-4391-9DA1-B90980EC1452}"/>
      </w:docPartPr>
      <w:docPartBody>
        <w:p w:rsidR="00EE5070" w:rsidRDefault="00795C40" w:rsidP="00795C40">
          <w:pPr>
            <w:pStyle w:val="E03C606D17464B6CA4DBE09DCD2D3CD6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814F9C155AEE4C1188F8DF9046E6E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804D-A217-4EFE-B104-1795FE484581}"/>
      </w:docPartPr>
      <w:docPartBody>
        <w:p w:rsidR="00EE5070" w:rsidRDefault="00795C40" w:rsidP="00795C40">
          <w:pPr>
            <w:pStyle w:val="814F9C155AEE4C1188F8DF9046E6E39B6"/>
          </w:pPr>
          <w:r w:rsidRPr="00465D2E">
            <w:rPr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C652CCE93804456A80C293CC20C0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D5A2C-08D9-4CB9-BDD6-562F1BB2964C}"/>
      </w:docPartPr>
      <w:docPartBody>
        <w:p w:rsidR="00EE5070" w:rsidRDefault="00795C40" w:rsidP="00795C40">
          <w:pPr>
            <w:pStyle w:val="C652CCE93804456A80C293CC20C00DFB6"/>
          </w:pPr>
          <w:r w:rsidRPr="00465D2E">
            <w:rPr>
              <w:rFonts w:ascii="Arial" w:hAnsi="Arial" w:cs="Arial"/>
              <w:sz w:val="16"/>
            </w:rPr>
            <w:t>Click here to enter a date.</w:t>
          </w:r>
        </w:p>
      </w:docPartBody>
    </w:docPart>
    <w:docPart>
      <w:docPartPr>
        <w:name w:val="07712052E6E04443ADBE333A9830A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E83DE-0855-4FE0-9687-E271936E712B}"/>
      </w:docPartPr>
      <w:docPartBody>
        <w:p w:rsidR="00EE5070" w:rsidRDefault="00795C40" w:rsidP="00795C40">
          <w:pPr>
            <w:pStyle w:val="07712052E6E04443ADBE333A9830A2046"/>
          </w:pPr>
          <w:r>
            <w:rPr>
              <w:rFonts w:ascii="Arial" w:hAnsi="Arial" w:cs="Arial"/>
              <w:sz w:val="16"/>
            </w:rPr>
            <w:t>Enter time (include AM or PM)</w:t>
          </w:r>
        </w:p>
      </w:docPartBody>
    </w:docPart>
    <w:docPart>
      <w:docPartPr>
        <w:name w:val="D761FC37C2264614A44D383AE384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6FF8F-58D7-4A92-AA96-25906B8F9DC9}"/>
      </w:docPartPr>
      <w:docPartBody>
        <w:p w:rsidR="00EE5070" w:rsidRDefault="00795C40" w:rsidP="00795C40">
          <w:pPr>
            <w:pStyle w:val="D761FC37C2264614A44D383AE38467126"/>
          </w:pPr>
          <w:r>
            <w:rPr>
              <w:rFonts w:ascii="Arial" w:hAnsi="Arial" w:cs="Arial"/>
              <w:sz w:val="16"/>
            </w:rPr>
            <w:t>Enter time (include AM or PM)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5C40"/>
    <w:rsid w:val="00795C40"/>
    <w:rsid w:val="009E2DF7"/>
    <w:rsid w:val="00AC53BE"/>
    <w:rsid w:val="00E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3678693F14474C87BDB2A7F424734C">
    <w:name w:val="843678693F14474C87BDB2A7F424734C"/>
  </w:style>
  <w:style w:type="paragraph" w:customStyle="1" w:styleId="DA30DE02CCE7489AB61ED3B3E9C30E99">
    <w:name w:val="DA30DE02CCE7489AB61ED3B3E9C30E99"/>
  </w:style>
  <w:style w:type="paragraph" w:customStyle="1" w:styleId="8E8D5CA24B1F4FF9A3A874128DED2FBA">
    <w:name w:val="8E8D5CA24B1F4FF9A3A874128DED2FBA"/>
  </w:style>
  <w:style w:type="paragraph" w:customStyle="1" w:styleId="4D797401D14149909F838ED52AF35D55">
    <w:name w:val="4D797401D14149909F838ED52AF35D55"/>
  </w:style>
  <w:style w:type="paragraph" w:customStyle="1" w:styleId="CB0956B65B30432EA64DD7C92F3D937A">
    <w:name w:val="CB0956B65B30432EA64DD7C92F3D937A"/>
  </w:style>
  <w:style w:type="paragraph" w:customStyle="1" w:styleId="3CCE56C9E44841F894C670C6EA8469EB">
    <w:name w:val="3CCE56C9E44841F894C670C6EA8469EB"/>
  </w:style>
  <w:style w:type="paragraph" w:customStyle="1" w:styleId="5DA5F904478B418CB9CBEB08F849C872">
    <w:name w:val="5DA5F904478B418CB9CBEB08F849C872"/>
  </w:style>
  <w:style w:type="paragraph" w:customStyle="1" w:styleId="780E07AB85C84825A82FF3E4E67BD5A6">
    <w:name w:val="780E07AB85C84825A82FF3E4E67BD5A6"/>
  </w:style>
  <w:style w:type="paragraph" w:customStyle="1" w:styleId="FF25971B85504527A6C7F1BDDA2217AD">
    <w:name w:val="FF25971B85504527A6C7F1BDDA2217AD"/>
  </w:style>
  <w:style w:type="paragraph" w:customStyle="1" w:styleId="8B03B0208FCE4C8082E3F73561864661">
    <w:name w:val="8B03B0208FCE4C8082E3F73561864661"/>
  </w:style>
  <w:style w:type="paragraph" w:customStyle="1" w:styleId="B4421C570F9D4303A56B81CB61D813E6">
    <w:name w:val="B4421C570F9D4303A56B81CB61D813E6"/>
  </w:style>
  <w:style w:type="paragraph" w:customStyle="1" w:styleId="7D9C7B7E13E644E08807567155FBEB4E">
    <w:name w:val="7D9C7B7E13E644E08807567155FBEB4E"/>
  </w:style>
  <w:style w:type="paragraph" w:customStyle="1" w:styleId="1394FC246327453ABBC17C0DF9FEC1F4">
    <w:name w:val="1394FC246327453ABBC17C0DF9FEC1F4"/>
  </w:style>
  <w:style w:type="paragraph" w:customStyle="1" w:styleId="A4D08E9C10DA4E26ACB8BDA25890649D">
    <w:name w:val="A4D08E9C10DA4E26ACB8BDA25890649D"/>
  </w:style>
  <w:style w:type="paragraph" w:customStyle="1" w:styleId="31AB71D9052B478DB5B9E14121837401">
    <w:name w:val="31AB71D9052B478DB5B9E14121837401"/>
  </w:style>
  <w:style w:type="paragraph" w:customStyle="1" w:styleId="7838290704C04383A1F27282C0216B8F">
    <w:name w:val="7838290704C04383A1F27282C0216B8F"/>
  </w:style>
  <w:style w:type="paragraph" w:customStyle="1" w:styleId="F39BC4DCB2FF46CA89E98AA6FBAAF411">
    <w:name w:val="F39BC4DCB2FF46CA89E98AA6FBAAF411"/>
  </w:style>
  <w:style w:type="paragraph" w:customStyle="1" w:styleId="1994A3B4C3C24D56A23E810EAC8F8648">
    <w:name w:val="1994A3B4C3C24D56A23E810EAC8F8648"/>
  </w:style>
  <w:style w:type="paragraph" w:customStyle="1" w:styleId="F17A7358DF6546EA850F21F0B50028B2">
    <w:name w:val="F17A7358DF6546EA850F21F0B50028B2"/>
  </w:style>
  <w:style w:type="paragraph" w:customStyle="1" w:styleId="B34983F3ACC44922AA21C445770054CD">
    <w:name w:val="B34983F3ACC44922AA21C445770054CD"/>
  </w:style>
  <w:style w:type="paragraph" w:customStyle="1" w:styleId="960CD5F03BA24F339E56F2D27F9F1F4E">
    <w:name w:val="960CD5F03BA24F339E56F2D27F9F1F4E"/>
  </w:style>
  <w:style w:type="paragraph" w:customStyle="1" w:styleId="2B4BE9570B26407F8D237A5274C3137D">
    <w:name w:val="2B4BE9570B26407F8D237A5274C3137D"/>
  </w:style>
  <w:style w:type="paragraph" w:customStyle="1" w:styleId="17BC9C09C8AE4C62862A62735C104B5F">
    <w:name w:val="17BC9C09C8AE4C62862A62735C104B5F"/>
  </w:style>
  <w:style w:type="paragraph" w:customStyle="1" w:styleId="6FA1F89074CA44DA86E1BD5723E060EC">
    <w:name w:val="6FA1F89074CA44DA86E1BD5723E060EC"/>
  </w:style>
  <w:style w:type="paragraph" w:customStyle="1" w:styleId="0BBAE0F28C784A96B6CD5189898A551A">
    <w:name w:val="0BBAE0F28C784A96B6CD5189898A551A"/>
  </w:style>
  <w:style w:type="paragraph" w:customStyle="1" w:styleId="CF59740D3C6B4799B161ACD941845B18">
    <w:name w:val="CF59740D3C6B4799B161ACD941845B18"/>
  </w:style>
  <w:style w:type="paragraph" w:customStyle="1" w:styleId="C18BFCF077084D8C8EFF282C08EE162D">
    <w:name w:val="C18BFCF077084D8C8EFF282C08EE162D"/>
  </w:style>
  <w:style w:type="paragraph" w:customStyle="1" w:styleId="45033056A64842D49CD71FCB701C17E5">
    <w:name w:val="45033056A64842D49CD71FCB701C17E5"/>
  </w:style>
  <w:style w:type="paragraph" w:customStyle="1" w:styleId="59C41B27F6424441A5F88235D9D89EE6">
    <w:name w:val="59C41B27F6424441A5F88235D9D89EE6"/>
  </w:style>
  <w:style w:type="paragraph" w:customStyle="1" w:styleId="E03C606D17464B6CA4DBE09DCD2D3CD6">
    <w:name w:val="E03C606D17464B6CA4DBE09DCD2D3CD6"/>
  </w:style>
  <w:style w:type="paragraph" w:customStyle="1" w:styleId="814F9C155AEE4C1188F8DF9046E6E39B">
    <w:name w:val="814F9C155AEE4C1188F8DF9046E6E39B"/>
  </w:style>
  <w:style w:type="paragraph" w:customStyle="1" w:styleId="C652CCE93804456A80C293CC20C00DFB">
    <w:name w:val="C652CCE93804456A80C293CC20C00DFB"/>
  </w:style>
  <w:style w:type="paragraph" w:customStyle="1" w:styleId="07712052E6E04443ADBE333A9830A204">
    <w:name w:val="07712052E6E04443ADBE333A9830A204"/>
    <w:rsid w:val="00795C40"/>
  </w:style>
  <w:style w:type="paragraph" w:customStyle="1" w:styleId="D761FC37C2264614A44D383AE3846712">
    <w:name w:val="D761FC37C2264614A44D383AE3846712"/>
    <w:rsid w:val="00795C40"/>
  </w:style>
  <w:style w:type="character" w:styleId="PlaceholderText">
    <w:name w:val="Placeholder Text"/>
    <w:basedOn w:val="DefaultParagraphFont"/>
    <w:uiPriority w:val="99"/>
    <w:semiHidden/>
    <w:rsid w:val="00795C40"/>
    <w:rPr>
      <w:color w:val="808080"/>
    </w:rPr>
  </w:style>
  <w:style w:type="paragraph" w:customStyle="1" w:styleId="843678693F14474C87BDB2A7F424734C1">
    <w:name w:val="843678693F14474C87BDB2A7F424734C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0DE02CCE7489AB61ED3B3E9C30E991">
    <w:name w:val="DA30DE02CCE7489AB61ED3B3E9C30E99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D5CA24B1F4FF9A3A874128DED2FBA1">
    <w:name w:val="8E8D5CA24B1F4FF9A3A874128DED2FBA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7401D14149909F838ED52AF35D551">
    <w:name w:val="4D797401D14149909F838ED52AF35D55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956B65B30432EA64DD7C92F3D937A1">
    <w:name w:val="CB0956B65B30432EA64DD7C92F3D937A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E56C9E44841F894C670C6EA8469EB1">
    <w:name w:val="3CCE56C9E44841F894C670C6EA8469EB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5F904478B418CB9CBEB08F849C8721">
    <w:name w:val="5DA5F904478B418CB9CBEB08F849C872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07AB85C84825A82FF3E4E67BD5A61">
    <w:name w:val="780E07AB85C84825A82FF3E4E67BD5A6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5971B85504527A6C7F1BDDA2217AD1">
    <w:name w:val="FF25971B85504527A6C7F1BDDA2217AD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B0208FCE4C8082E3F735618646611">
    <w:name w:val="8B03B0208FCE4C8082E3F73561864661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1C570F9D4303A56B81CB61D813E61">
    <w:name w:val="B4421C570F9D4303A56B81CB61D813E6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C7B7E13E644E08807567155FBEB4E1">
    <w:name w:val="7D9C7B7E13E644E08807567155FBEB4E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4FC246327453ABBC17C0DF9FEC1F41">
    <w:name w:val="1394FC246327453ABBC17C0DF9FEC1F4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08E9C10DA4E26ACB8BDA25890649D1">
    <w:name w:val="A4D08E9C10DA4E26ACB8BDA25890649D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12052E6E04443ADBE333A9830A2041">
    <w:name w:val="07712052E6E04443ADBE333A9830A204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290704C04383A1F27282C0216B8F1">
    <w:name w:val="7838290704C04383A1F27282C0216B8F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1FC37C2264614A44D383AE38467121">
    <w:name w:val="D761FC37C2264614A44D383AE3846712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A3B4C3C24D56A23E810EAC8F86481">
    <w:name w:val="1994A3B4C3C24D56A23E810EAC8F8648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7358DF6546EA850F21F0B50028B21">
    <w:name w:val="F17A7358DF6546EA850F21F0B50028B2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983F3ACC44922AA21C445770054CD1">
    <w:name w:val="B34983F3ACC44922AA21C445770054CD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CD5F03BA24F339E56F2D27F9F1F4E1">
    <w:name w:val="960CD5F03BA24F339E56F2D27F9F1F4E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BE9570B26407F8D237A5274C3137D1">
    <w:name w:val="2B4BE9570B26407F8D237A5274C3137D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C9C09C8AE4C62862A62735C104B5F1">
    <w:name w:val="17BC9C09C8AE4C62862A62735C104B5F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F89074CA44DA86E1BD5723E060EC1">
    <w:name w:val="6FA1F89074CA44DA86E1BD5723E060EC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AE0F28C784A96B6CD5189898A551A1">
    <w:name w:val="0BBAE0F28C784A96B6CD5189898A551A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9740D3C6B4799B161ACD941845B181">
    <w:name w:val="CF59740D3C6B4799B161ACD941845B18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BFCF077084D8C8EFF282C08EE162D1">
    <w:name w:val="C18BFCF077084D8C8EFF282C08EE162D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33056A64842D49CD71FCB701C17E51">
    <w:name w:val="45033056A64842D49CD71FCB701C17E5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41B27F6424441A5F88235D9D89EE61">
    <w:name w:val="59C41B27F6424441A5F88235D9D89EE6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C606D17464B6CA4DBE09DCD2D3CD61">
    <w:name w:val="E03C606D17464B6CA4DBE09DCD2D3CD6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F9C155AEE4C1188F8DF9046E6E39B1">
    <w:name w:val="814F9C155AEE4C1188F8DF9046E6E39B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2CCE93804456A80C293CC20C00DFB1">
    <w:name w:val="C652CCE93804456A80C293CC20C00DFB1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78693F14474C87BDB2A7F424734C2">
    <w:name w:val="843678693F14474C87BDB2A7F424734C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0DE02CCE7489AB61ED3B3E9C30E992">
    <w:name w:val="DA30DE02CCE7489AB61ED3B3E9C30E99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D5CA24B1F4FF9A3A874128DED2FBA2">
    <w:name w:val="8E8D5CA24B1F4FF9A3A874128DED2FBA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7401D14149909F838ED52AF35D552">
    <w:name w:val="4D797401D14149909F838ED52AF35D55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956B65B30432EA64DD7C92F3D937A2">
    <w:name w:val="CB0956B65B30432EA64DD7C92F3D937A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E56C9E44841F894C670C6EA8469EB2">
    <w:name w:val="3CCE56C9E44841F894C670C6EA8469EB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5F904478B418CB9CBEB08F849C8722">
    <w:name w:val="5DA5F904478B418CB9CBEB08F849C872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07AB85C84825A82FF3E4E67BD5A62">
    <w:name w:val="780E07AB85C84825A82FF3E4E67BD5A6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5971B85504527A6C7F1BDDA2217AD2">
    <w:name w:val="FF25971B85504527A6C7F1BDDA2217AD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B0208FCE4C8082E3F735618646612">
    <w:name w:val="8B03B0208FCE4C8082E3F73561864661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1C570F9D4303A56B81CB61D813E62">
    <w:name w:val="B4421C570F9D4303A56B81CB61D813E6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C7B7E13E644E08807567155FBEB4E2">
    <w:name w:val="7D9C7B7E13E644E08807567155FBEB4E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4FC246327453ABBC17C0DF9FEC1F42">
    <w:name w:val="1394FC246327453ABBC17C0DF9FEC1F4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08E9C10DA4E26ACB8BDA25890649D2">
    <w:name w:val="A4D08E9C10DA4E26ACB8BDA25890649D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12052E6E04443ADBE333A9830A2042">
    <w:name w:val="07712052E6E04443ADBE333A9830A204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290704C04383A1F27282C0216B8F2">
    <w:name w:val="7838290704C04383A1F27282C0216B8F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1FC37C2264614A44D383AE38467122">
    <w:name w:val="D761FC37C2264614A44D383AE3846712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A3B4C3C24D56A23E810EAC8F86482">
    <w:name w:val="1994A3B4C3C24D56A23E810EAC8F8648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7358DF6546EA850F21F0B50028B22">
    <w:name w:val="F17A7358DF6546EA850F21F0B50028B2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983F3ACC44922AA21C445770054CD2">
    <w:name w:val="B34983F3ACC44922AA21C445770054CD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CD5F03BA24F339E56F2D27F9F1F4E2">
    <w:name w:val="960CD5F03BA24F339E56F2D27F9F1F4E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BE9570B26407F8D237A5274C3137D2">
    <w:name w:val="2B4BE9570B26407F8D237A5274C3137D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C9C09C8AE4C62862A62735C104B5F2">
    <w:name w:val="17BC9C09C8AE4C62862A62735C104B5F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F89074CA44DA86E1BD5723E060EC2">
    <w:name w:val="6FA1F89074CA44DA86E1BD5723E060EC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AE0F28C784A96B6CD5189898A551A2">
    <w:name w:val="0BBAE0F28C784A96B6CD5189898A551A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9740D3C6B4799B161ACD941845B182">
    <w:name w:val="CF59740D3C6B4799B161ACD941845B18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BFCF077084D8C8EFF282C08EE162D2">
    <w:name w:val="C18BFCF077084D8C8EFF282C08EE162D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33056A64842D49CD71FCB701C17E52">
    <w:name w:val="45033056A64842D49CD71FCB701C17E5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41B27F6424441A5F88235D9D89EE62">
    <w:name w:val="59C41B27F6424441A5F88235D9D89EE6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C606D17464B6CA4DBE09DCD2D3CD62">
    <w:name w:val="E03C606D17464B6CA4DBE09DCD2D3CD6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F9C155AEE4C1188F8DF9046E6E39B2">
    <w:name w:val="814F9C155AEE4C1188F8DF9046E6E39B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2CCE93804456A80C293CC20C00DFB2">
    <w:name w:val="C652CCE93804456A80C293CC20C00DFB2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78693F14474C87BDB2A7F424734C3">
    <w:name w:val="843678693F14474C87BDB2A7F424734C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0DE02CCE7489AB61ED3B3E9C30E993">
    <w:name w:val="DA30DE02CCE7489AB61ED3B3E9C30E99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D5CA24B1F4FF9A3A874128DED2FBA3">
    <w:name w:val="8E8D5CA24B1F4FF9A3A874128DED2FBA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7401D14149909F838ED52AF35D553">
    <w:name w:val="4D797401D14149909F838ED52AF35D55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956B65B30432EA64DD7C92F3D937A3">
    <w:name w:val="CB0956B65B30432EA64DD7C92F3D937A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E56C9E44841F894C670C6EA8469EB3">
    <w:name w:val="3CCE56C9E44841F894C670C6EA8469EB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5F904478B418CB9CBEB08F849C8723">
    <w:name w:val="5DA5F904478B418CB9CBEB08F849C872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07AB85C84825A82FF3E4E67BD5A63">
    <w:name w:val="780E07AB85C84825A82FF3E4E67BD5A6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5971B85504527A6C7F1BDDA2217AD3">
    <w:name w:val="FF25971B85504527A6C7F1BDDA2217AD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B0208FCE4C8082E3F735618646613">
    <w:name w:val="8B03B0208FCE4C8082E3F73561864661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1C570F9D4303A56B81CB61D813E63">
    <w:name w:val="B4421C570F9D4303A56B81CB61D813E6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C7B7E13E644E08807567155FBEB4E3">
    <w:name w:val="7D9C7B7E13E644E08807567155FBEB4E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4FC246327453ABBC17C0DF9FEC1F43">
    <w:name w:val="1394FC246327453ABBC17C0DF9FEC1F4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08E9C10DA4E26ACB8BDA25890649D3">
    <w:name w:val="A4D08E9C10DA4E26ACB8BDA25890649D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12052E6E04443ADBE333A9830A2043">
    <w:name w:val="07712052E6E04443ADBE333A9830A204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290704C04383A1F27282C0216B8F3">
    <w:name w:val="7838290704C04383A1F27282C0216B8F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1FC37C2264614A44D383AE38467123">
    <w:name w:val="D761FC37C2264614A44D383AE3846712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A3B4C3C24D56A23E810EAC8F86483">
    <w:name w:val="1994A3B4C3C24D56A23E810EAC8F8648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7358DF6546EA850F21F0B50028B23">
    <w:name w:val="F17A7358DF6546EA850F21F0B50028B2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983F3ACC44922AA21C445770054CD3">
    <w:name w:val="B34983F3ACC44922AA21C445770054CD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CD5F03BA24F339E56F2D27F9F1F4E3">
    <w:name w:val="960CD5F03BA24F339E56F2D27F9F1F4E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BE9570B26407F8D237A5274C3137D3">
    <w:name w:val="2B4BE9570B26407F8D237A5274C3137D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C9C09C8AE4C62862A62735C104B5F3">
    <w:name w:val="17BC9C09C8AE4C62862A62735C104B5F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F89074CA44DA86E1BD5723E060EC3">
    <w:name w:val="6FA1F89074CA44DA86E1BD5723E060EC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AE0F28C784A96B6CD5189898A551A3">
    <w:name w:val="0BBAE0F28C784A96B6CD5189898A551A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9740D3C6B4799B161ACD941845B183">
    <w:name w:val="CF59740D3C6B4799B161ACD941845B18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BFCF077084D8C8EFF282C08EE162D3">
    <w:name w:val="C18BFCF077084D8C8EFF282C08EE162D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33056A64842D49CD71FCB701C17E53">
    <w:name w:val="45033056A64842D49CD71FCB701C17E5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41B27F6424441A5F88235D9D89EE63">
    <w:name w:val="59C41B27F6424441A5F88235D9D89EE6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C606D17464B6CA4DBE09DCD2D3CD63">
    <w:name w:val="E03C606D17464B6CA4DBE09DCD2D3CD6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F9C155AEE4C1188F8DF9046E6E39B3">
    <w:name w:val="814F9C155AEE4C1188F8DF9046E6E39B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2CCE93804456A80C293CC20C00DFB3">
    <w:name w:val="C652CCE93804456A80C293CC20C00DFB3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78693F14474C87BDB2A7F424734C4">
    <w:name w:val="843678693F14474C87BDB2A7F424734C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0DE02CCE7489AB61ED3B3E9C30E994">
    <w:name w:val="DA30DE02CCE7489AB61ED3B3E9C30E99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D5CA24B1F4FF9A3A874128DED2FBA4">
    <w:name w:val="8E8D5CA24B1F4FF9A3A874128DED2FBA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7401D14149909F838ED52AF35D554">
    <w:name w:val="4D797401D14149909F838ED52AF35D55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956B65B30432EA64DD7C92F3D937A4">
    <w:name w:val="CB0956B65B30432EA64DD7C92F3D937A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E56C9E44841F894C670C6EA8469EB4">
    <w:name w:val="3CCE56C9E44841F894C670C6EA8469EB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5F904478B418CB9CBEB08F849C8724">
    <w:name w:val="5DA5F904478B418CB9CBEB08F849C872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07AB85C84825A82FF3E4E67BD5A64">
    <w:name w:val="780E07AB85C84825A82FF3E4E67BD5A6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5971B85504527A6C7F1BDDA2217AD4">
    <w:name w:val="FF25971B85504527A6C7F1BDDA2217AD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B0208FCE4C8082E3F735618646614">
    <w:name w:val="8B03B0208FCE4C8082E3F73561864661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1C570F9D4303A56B81CB61D813E64">
    <w:name w:val="B4421C570F9D4303A56B81CB61D813E6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C7B7E13E644E08807567155FBEB4E4">
    <w:name w:val="7D9C7B7E13E644E08807567155FBEB4E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4FC246327453ABBC17C0DF9FEC1F44">
    <w:name w:val="1394FC246327453ABBC17C0DF9FEC1F4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08E9C10DA4E26ACB8BDA25890649D4">
    <w:name w:val="A4D08E9C10DA4E26ACB8BDA25890649D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12052E6E04443ADBE333A9830A2044">
    <w:name w:val="07712052E6E04443ADBE333A9830A204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290704C04383A1F27282C0216B8F4">
    <w:name w:val="7838290704C04383A1F27282C0216B8F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1FC37C2264614A44D383AE38467124">
    <w:name w:val="D761FC37C2264614A44D383AE3846712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A3B4C3C24D56A23E810EAC8F86484">
    <w:name w:val="1994A3B4C3C24D56A23E810EAC8F8648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7358DF6546EA850F21F0B50028B24">
    <w:name w:val="F17A7358DF6546EA850F21F0B50028B2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983F3ACC44922AA21C445770054CD4">
    <w:name w:val="B34983F3ACC44922AA21C445770054CD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CD5F03BA24F339E56F2D27F9F1F4E4">
    <w:name w:val="960CD5F03BA24F339E56F2D27F9F1F4E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BE9570B26407F8D237A5274C3137D4">
    <w:name w:val="2B4BE9570B26407F8D237A5274C3137D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C9C09C8AE4C62862A62735C104B5F4">
    <w:name w:val="17BC9C09C8AE4C62862A62735C104B5F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F89074CA44DA86E1BD5723E060EC4">
    <w:name w:val="6FA1F89074CA44DA86E1BD5723E060EC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AE0F28C784A96B6CD5189898A551A4">
    <w:name w:val="0BBAE0F28C784A96B6CD5189898A551A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9740D3C6B4799B161ACD941845B184">
    <w:name w:val="CF59740D3C6B4799B161ACD941845B18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BFCF077084D8C8EFF282C08EE162D4">
    <w:name w:val="C18BFCF077084D8C8EFF282C08EE162D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33056A64842D49CD71FCB701C17E54">
    <w:name w:val="45033056A64842D49CD71FCB701C17E5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41B27F6424441A5F88235D9D89EE64">
    <w:name w:val="59C41B27F6424441A5F88235D9D89EE6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C606D17464B6CA4DBE09DCD2D3CD64">
    <w:name w:val="E03C606D17464B6CA4DBE09DCD2D3CD6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F9C155AEE4C1188F8DF9046E6E39B4">
    <w:name w:val="814F9C155AEE4C1188F8DF9046E6E39B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2CCE93804456A80C293CC20C00DFB4">
    <w:name w:val="C652CCE93804456A80C293CC20C00DFB4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78693F14474C87BDB2A7F424734C5">
    <w:name w:val="843678693F14474C87BDB2A7F424734C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0DE02CCE7489AB61ED3B3E9C30E995">
    <w:name w:val="DA30DE02CCE7489AB61ED3B3E9C30E99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D5CA24B1F4FF9A3A874128DED2FBA5">
    <w:name w:val="8E8D5CA24B1F4FF9A3A874128DED2FBA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7401D14149909F838ED52AF35D555">
    <w:name w:val="4D797401D14149909F838ED52AF35D55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956B65B30432EA64DD7C92F3D937A5">
    <w:name w:val="CB0956B65B30432EA64DD7C92F3D937A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E56C9E44841F894C670C6EA8469EB5">
    <w:name w:val="3CCE56C9E44841F894C670C6EA8469EB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5F904478B418CB9CBEB08F849C8725">
    <w:name w:val="5DA5F904478B418CB9CBEB08F849C872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07AB85C84825A82FF3E4E67BD5A65">
    <w:name w:val="780E07AB85C84825A82FF3E4E67BD5A6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5971B85504527A6C7F1BDDA2217AD5">
    <w:name w:val="FF25971B85504527A6C7F1BDDA2217AD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B0208FCE4C8082E3F735618646615">
    <w:name w:val="8B03B0208FCE4C8082E3F73561864661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1C570F9D4303A56B81CB61D813E65">
    <w:name w:val="B4421C570F9D4303A56B81CB61D813E6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C7B7E13E644E08807567155FBEB4E5">
    <w:name w:val="7D9C7B7E13E644E08807567155FBEB4E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4FC246327453ABBC17C0DF9FEC1F45">
    <w:name w:val="1394FC246327453ABBC17C0DF9FEC1F4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08E9C10DA4E26ACB8BDA25890649D5">
    <w:name w:val="A4D08E9C10DA4E26ACB8BDA25890649D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12052E6E04443ADBE333A9830A2045">
    <w:name w:val="07712052E6E04443ADBE333A9830A204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290704C04383A1F27282C0216B8F5">
    <w:name w:val="7838290704C04383A1F27282C0216B8F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1FC37C2264614A44D383AE38467125">
    <w:name w:val="D761FC37C2264614A44D383AE3846712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A3B4C3C24D56A23E810EAC8F86485">
    <w:name w:val="1994A3B4C3C24D56A23E810EAC8F8648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7358DF6546EA850F21F0B50028B25">
    <w:name w:val="F17A7358DF6546EA850F21F0B50028B2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983F3ACC44922AA21C445770054CD5">
    <w:name w:val="B34983F3ACC44922AA21C445770054CD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CD5F03BA24F339E56F2D27F9F1F4E5">
    <w:name w:val="960CD5F03BA24F339E56F2D27F9F1F4E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BE9570B26407F8D237A5274C3137D5">
    <w:name w:val="2B4BE9570B26407F8D237A5274C3137D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C9C09C8AE4C62862A62735C104B5F5">
    <w:name w:val="17BC9C09C8AE4C62862A62735C104B5F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F89074CA44DA86E1BD5723E060EC5">
    <w:name w:val="6FA1F89074CA44DA86E1BD5723E060EC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AE0F28C784A96B6CD5189898A551A5">
    <w:name w:val="0BBAE0F28C784A96B6CD5189898A551A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9740D3C6B4799B161ACD941845B185">
    <w:name w:val="CF59740D3C6B4799B161ACD941845B18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BFCF077084D8C8EFF282C08EE162D5">
    <w:name w:val="C18BFCF077084D8C8EFF282C08EE162D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33056A64842D49CD71FCB701C17E55">
    <w:name w:val="45033056A64842D49CD71FCB701C17E5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41B27F6424441A5F88235D9D89EE65">
    <w:name w:val="59C41B27F6424441A5F88235D9D89EE6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C606D17464B6CA4DBE09DCD2D3CD65">
    <w:name w:val="E03C606D17464B6CA4DBE09DCD2D3CD6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F9C155AEE4C1188F8DF9046E6E39B5">
    <w:name w:val="814F9C155AEE4C1188F8DF9046E6E39B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2CCE93804456A80C293CC20C00DFB5">
    <w:name w:val="C652CCE93804456A80C293CC20C00DFB5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78693F14474C87BDB2A7F424734C6">
    <w:name w:val="843678693F14474C87BDB2A7F424734C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0DE02CCE7489AB61ED3B3E9C30E996">
    <w:name w:val="DA30DE02CCE7489AB61ED3B3E9C30E99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D5CA24B1F4FF9A3A874128DED2FBA6">
    <w:name w:val="8E8D5CA24B1F4FF9A3A874128DED2FBA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97401D14149909F838ED52AF35D556">
    <w:name w:val="4D797401D14149909F838ED52AF35D55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956B65B30432EA64DD7C92F3D937A6">
    <w:name w:val="CB0956B65B30432EA64DD7C92F3D937A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E56C9E44841F894C670C6EA8469EB6">
    <w:name w:val="3CCE56C9E44841F894C670C6EA8469EB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5F904478B418CB9CBEB08F849C8726">
    <w:name w:val="5DA5F904478B418CB9CBEB08F849C872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07AB85C84825A82FF3E4E67BD5A66">
    <w:name w:val="780E07AB85C84825A82FF3E4E67BD5A6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5971B85504527A6C7F1BDDA2217AD6">
    <w:name w:val="FF25971B85504527A6C7F1BDDA2217AD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B0208FCE4C8082E3F735618646616">
    <w:name w:val="8B03B0208FCE4C8082E3F73561864661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1C570F9D4303A56B81CB61D813E66">
    <w:name w:val="B4421C570F9D4303A56B81CB61D813E6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C7B7E13E644E08807567155FBEB4E6">
    <w:name w:val="7D9C7B7E13E644E08807567155FBEB4E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4FC246327453ABBC17C0DF9FEC1F46">
    <w:name w:val="1394FC246327453ABBC17C0DF9FEC1F4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08E9C10DA4E26ACB8BDA25890649D6">
    <w:name w:val="A4D08E9C10DA4E26ACB8BDA25890649D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12052E6E04443ADBE333A9830A2046">
    <w:name w:val="07712052E6E04443ADBE333A9830A204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8290704C04383A1F27282C0216B8F6">
    <w:name w:val="7838290704C04383A1F27282C0216B8F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1FC37C2264614A44D383AE38467126">
    <w:name w:val="D761FC37C2264614A44D383AE3846712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4A3B4C3C24D56A23E810EAC8F86486">
    <w:name w:val="1994A3B4C3C24D56A23E810EAC8F8648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7358DF6546EA850F21F0B50028B26">
    <w:name w:val="F17A7358DF6546EA850F21F0B50028B2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983F3ACC44922AA21C445770054CD6">
    <w:name w:val="B34983F3ACC44922AA21C445770054CD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CD5F03BA24F339E56F2D27F9F1F4E6">
    <w:name w:val="960CD5F03BA24F339E56F2D27F9F1F4E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BE9570B26407F8D237A5274C3137D6">
    <w:name w:val="2B4BE9570B26407F8D237A5274C3137D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C9C09C8AE4C62862A62735C104B5F6">
    <w:name w:val="17BC9C09C8AE4C62862A62735C104B5F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F89074CA44DA86E1BD5723E060EC6">
    <w:name w:val="6FA1F89074CA44DA86E1BD5723E060EC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AE0F28C784A96B6CD5189898A551A6">
    <w:name w:val="0BBAE0F28C784A96B6CD5189898A551A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9740D3C6B4799B161ACD941845B186">
    <w:name w:val="CF59740D3C6B4799B161ACD941845B18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BFCF077084D8C8EFF282C08EE162D6">
    <w:name w:val="C18BFCF077084D8C8EFF282C08EE162D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33056A64842D49CD71FCB701C17E56">
    <w:name w:val="45033056A64842D49CD71FCB701C17E5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41B27F6424441A5F88235D9D89EE66">
    <w:name w:val="59C41B27F6424441A5F88235D9D89EE6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C606D17464B6CA4DBE09DCD2D3CD66">
    <w:name w:val="E03C606D17464B6CA4DBE09DCD2D3CD6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F9C155AEE4C1188F8DF9046E6E39B6">
    <w:name w:val="814F9C155AEE4C1188F8DF9046E6E39B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2CCE93804456A80C293CC20C00DFB6">
    <w:name w:val="C652CCE93804456A80C293CC20C00DFB6"/>
    <w:rsid w:val="0079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EA23-4298-408B-B884-A7334D3D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ac3257s_100312 final temp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York Travel Voucher</vt:lpstr>
    </vt:vector>
  </TitlesOfParts>
  <Company>NYS OSC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York Travel Voucher</dc:title>
  <dc:creator>rkeaton</dc:creator>
  <cp:lastModifiedBy>rkeaton</cp:lastModifiedBy>
  <cp:revision>3</cp:revision>
  <cp:lastPrinted>2011-10-20T20:14:00Z</cp:lastPrinted>
  <dcterms:created xsi:type="dcterms:W3CDTF">2012-10-03T17:41:00Z</dcterms:created>
  <dcterms:modified xsi:type="dcterms:W3CDTF">2012-10-03T17:43:00Z</dcterms:modified>
</cp:coreProperties>
</file>